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984" w:rsidRPr="005333A1" w:rsidRDefault="000A2984" w:rsidP="007C4951">
      <w:pPr>
        <w:spacing w:after="0" w:line="240" w:lineRule="auto"/>
        <w:jc w:val="center"/>
        <w:rPr>
          <w:sz w:val="32"/>
          <w:szCs w:val="32"/>
          <w:rtl/>
        </w:rPr>
      </w:pPr>
      <w:r w:rsidRPr="005333A1">
        <w:rPr>
          <w:rFonts w:hint="cs"/>
          <w:sz w:val="32"/>
          <w:szCs w:val="32"/>
          <w:rtl/>
        </w:rPr>
        <w:t>المتابعة</w:t>
      </w:r>
      <w:r w:rsidRPr="005333A1">
        <w:rPr>
          <w:sz w:val="32"/>
          <w:szCs w:val="32"/>
          <w:rtl/>
        </w:rPr>
        <w:t xml:space="preserve"> </w:t>
      </w:r>
      <w:r w:rsidRPr="005333A1">
        <w:rPr>
          <w:rFonts w:hint="cs"/>
          <w:sz w:val="32"/>
          <w:szCs w:val="32"/>
          <w:rtl/>
        </w:rPr>
        <w:t>اليومية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لطالبات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الصف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الثاني</w:t>
      </w:r>
      <w:r>
        <w:rPr>
          <w:sz w:val="32"/>
          <w:szCs w:val="32"/>
          <w:rtl/>
        </w:rPr>
        <w:t xml:space="preserve"> ( </w:t>
      </w:r>
      <w:r>
        <w:rPr>
          <w:rFonts w:hint="cs"/>
          <w:sz w:val="32"/>
          <w:szCs w:val="32"/>
          <w:rtl/>
        </w:rPr>
        <w:t>ب</w:t>
      </w:r>
      <w:r>
        <w:rPr>
          <w:sz w:val="32"/>
          <w:szCs w:val="32"/>
          <w:rtl/>
        </w:rPr>
        <w:t xml:space="preserve"> )</w:t>
      </w:r>
    </w:p>
    <w:tbl>
      <w:tblPr>
        <w:bidiVisual/>
        <w:tblW w:w="15890" w:type="dxa"/>
        <w:tblInd w:w="-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9"/>
        <w:gridCol w:w="2174"/>
        <w:gridCol w:w="851"/>
        <w:gridCol w:w="992"/>
        <w:gridCol w:w="992"/>
        <w:gridCol w:w="1134"/>
        <w:gridCol w:w="992"/>
        <w:gridCol w:w="13"/>
        <w:gridCol w:w="413"/>
        <w:gridCol w:w="425"/>
        <w:gridCol w:w="425"/>
        <w:gridCol w:w="425"/>
        <w:gridCol w:w="426"/>
        <w:gridCol w:w="425"/>
        <w:gridCol w:w="362"/>
        <w:gridCol w:w="397"/>
        <w:gridCol w:w="375"/>
        <w:gridCol w:w="992"/>
        <w:gridCol w:w="851"/>
        <w:gridCol w:w="850"/>
        <w:gridCol w:w="415"/>
        <w:gridCol w:w="308"/>
        <w:gridCol w:w="397"/>
        <w:gridCol w:w="323"/>
        <w:gridCol w:w="401"/>
        <w:gridCol w:w="13"/>
      </w:tblGrid>
      <w:tr w:rsidR="000A2984" w:rsidRPr="008E5CD3" w:rsidTr="008E5CD3">
        <w:tc>
          <w:tcPr>
            <w:tcW w:w="2693" w:type="dxa"/>
            <w:gridSpan w:val="2"/>
          </w:tcPr>
          <w:p w:rsidR="000A2984" w:rsidRPr="008E5CD3" w:rsidRDefault="000A2984" w:rsidP="008E5CD3">
            <w:pPr>
              <w:spacing w:after="0" w:line="240" w:lineRule="auto"/>
              <w:jc w:val="center"/>
              <w:rPr>
                <w:sz w:val="36"/>
                <w:szCs w:val="36"/>
                <w:rtl/>
              </w:rPr>
            </w:pPr>
            <w:r w:rsidRPr="008E5CD3">
              <w:rPr>
                <w:rFonts w:hint="cs"/>
                <w:sz w:val="36"/>
                <w:szCs w:val="36"/>
                <w:rtl/>
              </w:rPr>
              <w:t>التاريخ</w:t>
            </w:r>
          </w:p>
        </w:tc>
        <w:tc>
          <w:tcPr>
            <w:tcW w:w="851" w:type="dxa"/>
          </w:tcPr>
          <w:p w:rsidR="000A2984" w:rsidRPr="008E5CD3" w:rsidRDefault="000A2984" w:rsidP="008E5CD3">
            <w:pPr>
              <w:spacing w:after="0" w:line="240" w:lineRule="auto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134" w:type="dxa"/>
          </w:tcPr>
          <w:p w:rsidR="000A2984" w:rsidRPr="008E5CD3" w:rsidRDefault="000A2984" w:rsidP="008E5CD3">
            <w:pPr>
              <w:spacing w:after="0" w:line="240" w:lineRule="auto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005" w:type="dxa"/>
            <w:gridSpan w:val="2"/>
          </w:tcPr>
          <w:p w:rsidR="000A2984" w:rsidRPr="008E5CD3" w:rsidRDefault="000A2984" w:rsidP="008E5CD3">
            <w:pPr>
              <w:spacing w:after="0" w:line="240" w:lineRule="auto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114" w:type="dxa"/>
            <w:gridSpan w:val="5"/>
            <w:vAlign w:val="center"/>
          </w:tcPr>
          <w:p w:rsidR="000A2984" w:rsidRPr="008E5CD3" w:rsidRDefault="000A2984" w:rsidP="008E5CD3">
            <w:pPr>
              <w:spacing w:after="0" w:line="240" w:lineRule="auto"/>
              <w:jc w:val="center"/>
              <w:rPr>
                <w:sz w:val="36"/>
                <w:szCs w:val="36"/>
                <w:rtl/>
              </w:rPr>
            </w:pPr>
            <w:r w:rsidRPr="008E5CD3">
              <w:rPr>
                <w:rFonts w:hint="cs"/>
                <w:sz w:val="36"/>
                <w:szCs w:val="36"/>
                <w:rtl/>
              </w:rPr>
              <w:t>الحفظ</w:t>
            </w:r>
          </w:p>
        </w:tc>
        <w:tc>
          <w:tcPr>
            <w:tcW w:w="1559" w:type="dxa"/>
            <w:gridSpan w:val="4"/>
            <w:vAlign w:val="center"/>
          </w:tcPr>
          <w:p w:rsidR="000A2984" w:rsidRPr="008E5CD3" w:rsidRDefault="000A2984" w:rsidP="008E5CD3">
            <w:pPr>
              <w:spacing w:after="0" w:line="240" w:lineRule="auto"/>
              <w:jc w:val="center"/>
              <w:rPr>
                <w:sz w:val="36"/>
                <w:szCs w:val="36"/>
                <w:rtl/>
              </w:rPr>
            </w:pPr>
            <w:r w:rsidRPr="008E5CD3">
              <w:rPr>
                <w:rFonts w:hint="cs"/>
                <w:sz w:val="36"/>
                <w:szCs w:val="36"/>
                <w:rtl/>
              </w:rPr>
              <w:t>الهدوء</w:t>
            </w:r>
          </w:p>
        </w:tc>
        <w:tc>
          <w:tcPr>
            <w:tcW w:w="992" w:type="dxa"/>
            <w:vAlign w:val="center"/>
          </w:tcPr>
          <w:p w:rsidR="000A2984" w:rsidRPr="008E5CD3" w:rsidRDefault="000A2984" w:rsidP="008E5CD3">
            <w:pPr>
              <w:spacing w:after="0" w:line="240" w:lineRule="auto"/>
              <w:jc w:val="center"/>
              <w:rPr>
                <w:sz w:val="36"/>
                <w:szCs w:val="36"/>
                <w:rtl/>
              </w:rPr>
            </w:pPr>
            <w:r w:rsidRPr="008E5CD3">
              <w:rPr>
                <w:rFonts w:hint="cs"/>
                <w:sz w:val="32"/>
                <w:szCs w:val="32"/>
                <w:rtl/>
              </w:rPr>
              <w:t>النظافة</w:t>
            </w:r>
          </w:p>
        </w:tc>
        <w:tc>
          <w:tcPr>
            <w:tcW w:w="851" w:type="dxa"/>
            <w:vAlign w:val="center"/>
          </w:tcPr>
          <w:p w:rsidR="000A2984" w:rsidRPr="008E5CD3" w:rsidRDefault="000A2984" w:rsidP="008E5CD3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8E5CD3">
              <w:rPr>
                <w:rFonts w:hint="cs"/>
                <w:sz w:val="32"/>
                <w:szCs w:val="32"/>
                <w:rtl/>
              </w:rPr>
              <w:t>التفوق</w:t>
            </w:r>
          </w:p>
        </w:tc>
        <w:tc>
          <w:tcPr>
            <w:tcW w:w="850" w:type="dxa"/>
            <w:vAlign w:val="center"/>
          </w:tcPr>
          <w:p w:rsidR="000A2984" w:rsidRPr="008E5CD3" w:rsidRDefault="000A2984" w:rsidP="008E5CD3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8E5CD3">
              <w:rPr>
                <w:rFonts w:hint="cs"/>
                <w:sz w:val="32"/>
                <w:szCs w:val="32"/>
                <w:rtl/>
              </w:rPr>
              <w:t>ا</w:t>
            </w:r>
            <w:r w:rsidRPr="008E5CD3">
              <w:rPr>
                <w:rFonts w:hint="cs"/>
                <w:sz w:val="28"/>
                <w:szCs w:val="28"/>
                <w:rtl/>
              </w:rPr>
              <w:t>لكتابة</w:t>
            </w:r>
          </w:p>
        </w:tc>
        <w:tc>
          <w:tcPr>
            <w:tcW w:w="1857" w:type="dxa"/>
            <w:gridSpan w:val="6"/>
          </w:tcPr>
          <w:p w:rsidR="000A2984" w:rsidRPr="008E5CD3" w:rsidRDefault="000A2984" w:rsidP="008E5CD3">
            <w:pPr>
              <w:spacing w:after="0" w:line="240" w:lineRule="auto"/>
              <w:jc w:val="center"/>
              <w:rPr>
                <w:sz w:val="36"/>
                <w:szCs w:val="36"/>
                <w:rtl/>
              </w:rPr>
            </w:pPr>
            <w:r w:rsidRPr="008E5CD3">
              <w:rPr>
                <w:rFonts w:hint="cs"/>
                <w:sz w:val="36"/>
                <w:szCs w:val="36"/>
                <w:rtl/>
              </w:rPr>
              <w:t>الاملاء</w:t>
            </w:r>
          </w:p>
        </w:tc>
      </w:tr>
      <w:tr w:rsidR="000A2984" w:rsidRPr="008E5CD3" w:rsidTr="008E5CD3">
        <w:trPr>
          <w:gridAfter w:val="1"/>
          <w:wAfter w:w="13" w:type="dxa"/>
        </w:trPr>
        <w:tc>
          <w:tcPr>
            <w:tcW w:w="2693" w:type="dxa"/>
            <w:gridSpan w:val="2"/>
          </w:tcPr>
          <w:p w:rsidR="000A2984" w:rsidRPr="008E5CD3" w:rsidRDefault="000A2984" w:rsidP="008E5CD3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 w:rsidRPr="008E5CD3">
              <w:rPr>
                <w:rFonts w:hint="cs"/>
                <w:sz w:val="24"/>
                <w:szCs w:val="24"/>
                <w:rtl/>
              </w:rPr>
              <w:t>ايام</w:t>
            </w:r>
            <w:r w:rsidRPr="008E5CD3">
              <w:rPr>
                <w:sz w:val="24"/>
                <w:szCs w:val="24"/>
                <w:rtl/>
              </w:rPr>
              <w:t xml:space="preserve"> </w:t>
            </w:r>
            <w:r w:rsidRPr="008E5CD3">
              <w:rPr>
                <w:rFonts w:hint="cs"/>
                <w:sz w:val="24"/>
                <w:szCs w:val="24"/>
                <w:rtl/>
              </w:rPr>
              <w:t>الاسبوع</w:t>
            </w:r>
          </w:p>
        </w:tc>
        <w:tc>
          <w:tcPr>
            <w:tcW w:w="851" w:type="dxa"/>
          </w:tcPr>
          <w:p w:rsidR="000A2984" w:rsidRPr="008E5CD3" w:rsidRDefault="000A2984" w:rsidP="008E5CD3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8E5CD3">
              <w:rPr>
                <w:rFonts w:hint="cs"/>
                <w:sz w:val="32"/>
                <w:szCs w:val="32"/>
                <w:rtl/>
              </w:rPr>
              <w:t>الاحد</w:t>
            </w: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8E5CD3">
              <w:rPr>
                <w:rFonts w:hint="cs"/>
                <w:sz w:val="32"/>
                <w:szCs w:val="32"/>
                <w:rtl/>
              </w:rPr>
              <w:t>الاثنين</w:t>
            </w: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8E5CD3">
              <w:rPr>
                <w:rFonts w:hint="cs"/>
                <w:sz w:val="32"/>
                <w:szCs w:val="32"/>
                <w:rtl/>
              </w:rPr>
              <w:t>الثلاثاء</w:t>
            </w:r>
          </w:p>
        </w:tc>
        <w:tc>
          <w:tcPr>
            <w:tcW w:w="1134" w:type="dxa"/>
          </w:tcPr>
          <w:p w:rsidR="000A2984" w:rsidRPr="008E5CD3" w:rsidRDefault="000A2984" w:rsidP="008E5CD3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8E5CD3">
              <w:rPr>
                <w:rFonts w:hint="cs"/>
                <w:sz w:val="32"/>
                <w:szCs w:val="32"/>
                <w:rtl/>
              </w:rPr>
              <w:t>الاربعاء</w:t>
            </w: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8E5CD3">
              <w:rPr>
                <w:rFonts w:hint="cs"/>
                <w:sz w:val="32"/>
                <w:szCs w:val="32"/>
                <w:rtl/>
              </w:rPr>
              <w:t>الخميس</w:t>
            </w:r>
          </w:p>
        </w:tc>
        <w:tc>
          <w:tcPr>
            <w:tcW w:w="2127" w:type="dxa"/>
            <w:gridSpan w:val="6"/>
          </w:tcPr>
          <w:p w:rsidR="000A2984" w:rsidRPr="008E5CD3" w:rsidRDefault="000A2984" w:rsidP="008E5CD3">
            <w:pPr>
              <w:spacing w:after="0" w:line="240" w:lineRule="auto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559" w:type="dxa"/>
            <w:gridSpan w:val="4"/>
          </w:tcPr>
          <w:p w:rsidR="000A2984" w:rsidRPr="008E5CD3" w:rsidRDefault="000A2984" w:rsidP="008E5CD3">
            <w:pPr>
              <w:spacing w:after="0" w:line="240" w:lineRule="auto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851" w:type="dxa"/>
          </w:tcPr>
          <w:p w:rsidR="000A2984" w:rsidRPr="008E5CD3" w:rsidRDefault="000A2984" w:rsidP="008E5CD3">
            <w:pPr>
              <w:spacing w:after="0" w:line="240" w:lineRule="auto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850" w:type="dxa"/>
          </w:tcPr>
          <w:p w:rsidR="000A2984" w:rsidRPr="008E5CD3" w:rsidRDefault="000A2984" w:rsidP="008E5CD3">
            <w:pPr>
              <w:spacing w:after="0" w:line="240" w:lineRule="auto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844" w:type="dxa"/>
            <w:gridSpan w:val="5"/>
          </w:tcPr>
          <w:p w:rsidR="000A2984" w:rsidRPr="008E5CD3" w:rsidRDefault="000A2984" w:rsidP="008E5CD3">
            <w:pPr>
              <w:spacing w:after="0" w:line="240" w:lineRule="auto"/>
              <w:jc w:val="center"/>
              <w:rPr>
                <w:sz w:val="36"/>
                <w:szCs w:val="36"/>
                <w:rtl/>
              </w:rPr>
            </w:pPr>
          </w:p>
        </w:tc>
      </w:tr>
      <w:tr w:rsidR="000A2984" w:rsidRPr="008E5CD3" w:rsidTr="008E5CD3">
        <w:trPr>
          <w:gridAfter w:val="1"/>
          <w:wAfter w:w="13" w:type="dxa"/>
        </w:trPr>
        <w:tc>
          <w:tcPr>
            <w:tcW w:w="519" w:type="dxa"/>
          </w:tcPr>
          <w:p w:rsidR="000A2984" w:rsidRPr="008E5CD3" w:rsidRDefault="000A2984" w:rsidP="008E5CD3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E5CD3">
              <w:rPr>
                <w:sz w:val="28"/>
                <w:szCs w:val="28"/>
                <w:rtl/>
              </w:rPr>
              <w:t>1</w:t>
            </w:r>
          </w:p>
        </w:tc>
        <w:tc>
          <w:tcPr>
            <w:tcW w:w="2174" w:type="dxa"/>
            <w:vAlign w:val="center"/>
          </w:tcPr>
          <w:p w:rsidR="000A2984" w:rsidRPr="008E5CD3" w:rsidRDefault="000A2984" w:rsidP="008E5CD3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gridSpan w:val="2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6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1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08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23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</w:tr>
      <w:tr w:rsidR="000A2984" w:rsidRPr="008E5CD3" w:rsidTr="008E5CD3">
        <w:trPr>
          <w:gridAfter w:val="1"/>
          <w:wAfter w:w="13" w:type="dxa"/>
        </w:trPr>
        <w:tc>
          <w:tcPr>
            <w:tcW w:w="519" w:type="dxa"/>
          </w:tcPr>
          <w:p w:rsidR="000A2984" w:rsidRPr="008E5CD3" w:rsidRDefault="000A2984" w:rsidP="008E5CD3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E5CD3">
              <w:rPr>
                <w:sz w:val="28"/>
                <w:szCs w:val="28"/>
                <w:rtl/>
              </w:rPr>
              <w:t>2</w:t>
            </w:r>
          </w:p>
        </w:tc>
        <w:tc>
          <w:tcPr>
            <w:tcW w:w="2174" w:type="dxa"/>
            <w:vAlign w:val="center"/>
          </w:tcPr>
          <w:p w:rsidR="000A2984" w:rsidRPr="008E5CD3" w:rsidRDefault="000A2984" w:rsidP="008E5CD3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gridSpan w:val="2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6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1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08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23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</w:tr>
      <w:tr w:rsidR="000A2984" w:rsidRPr="008E5CD3" w:rsidTr="008E5CD3">
        <w:trPr>
          <w:gridAfter w:val="1"/>
          <w:wAfter w:w="13" w:type="dxa"/>
        </w:trPr>
        <w:tc>
          <w:tcPr>
            <w:tcW w:w="519" w:type="dxa"/>
          </w:tcPr>
          <w:p w:rsidR="000A2984" w:rsidRPr="008E5CD3" w:rsidRDefault="000A2984" w:rsidP="008E5CD3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E5CD3">
              <w:rPr>
                <w:sz w:val="28"/>
                <w:szCs w:val="28"/>
                <w:rtl/>
              </w:rPr>
              <w:t>3</w:t>
            </w:r>
          </w:p>
        </w:tc>
        <w:tc>
          <w:tcPr>
            <w:tcW w:w="2174" w:type="dxa"/>
            <w:vAlign w:val="center"/>
          </w:tcPr>
          <w:p w:rsidR="000A2984" w:rsidRPr="008E5CD3" w:rsidRDefault="000A2984" w:rsidP="008E5CD3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gridSpan w:val="2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6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1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08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23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</w:tr>
      <w:tr w:rsidR="000A2984" w:rsidRPr="008E5CD3" w:rsidTr="008E5CD3">
        <w:trPr>
          <w:gridAfter w:val="1"/>
          <w:wAfter w:w="13" w:type="dxa"/>
        </w:trPr>
        <w:tc>
          <w:tcPr>
            <w:tcW w:w="519" w:type="dxa"/>
          </w:tcPr>
          <w:p w:rsidR="000A2984" w:rsidRPr="008E5CD3" w:rsidRDefault="000A2984" w:rsidP="008E5CD3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E5CD3">
              <w:rPr>
                <w:sz w:val="28"/>
                <w:szCs w:val="28"/>
                <w:rtl/>
              </w:rPr>
              <w:t>4</w:t>
            </w:r>
          </w:p>
        </w:tc>
        <w:tc>
          <w:tcPr>
            <w:tcW w:w="2174" w:type="dxa"/>
            <w:vAlign w:val="center"/>
          </w:tcPr>
          <w:p w:rsidR="000A2984" w:rsidRPr="008E5CD3" w:rsidRDefault="000A2984" w:rsidP="008E5CD3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gridSpan w:val="2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6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1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08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23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</w:tr>
      <w:tr w:rsidR="000A2984" w:rsidRPr="008E5CD3" w:rsidTr="008E5CD3">
        <w:trPr>
          <w:gridAfter w:val="1"/>
          <w:wAfter w:w="13" w:type="dxa"/>
        </w:trPr>
        <w:tc>
          <w:tcPr>
            <w:tcW w:w="519" w:type="dxa"/>
          </w:tcPr>
          <w:p w:rsidR="000A2984" w:rsidRPr="008E5CD3" w:rsidRDefault="000A2984" w:rsidP="008E5CD3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E5CD3">
              <w:rPr>
                <w:sz w:val="28"/>
                <w:szCs w:val="28"/>
                <w:rtl/>
              </w:rPr>
              <w:t>5</w:t>
            </w:r>
          </w:p>
        </w:tc>
        <w:tc>
          <w:tcPr>
            <w:tcW w:w="2174" w:type="dxa"/>
            <w:vAlign w:val="center"/>
          </w:tcPr>
          <w:p w:rsidR="000A2984" w:rsidRPr="008E5CD3" w:rsidRDefault="000A2984" w:rsidP="008E5CD3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gridSpan w:val="2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6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1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08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23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</w:tr>
      <w:tr w:rsidR="000A2984" w:rsidRPr="008E5CD3" w:rsidTr="008E5CD3">
        <w:trPr>
          <w:gridAfter w:val="1"/>
          <w:wAfter w:w="13" w:type="dxa"/>
        </w:trPr>
        <w:tc>
          <w:tcPr>
            <w:tcW w:w="519" w:type="dxa"/>
          </w:tcPr>
          <w:p w:rsidR="000A2984" w:rsidRPr="008E5CD3" w:rsidRDefault="000A2984" w:rsidP="008E5CD3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E5CD3">
              <w:rPr>
                <w:sz w:val="28"/>
                <w:szCs w:val="28"/>
                <w:rtl/>
              </w:rPr>
              <w:t>6</w:t>
            </w:r>
          </w:p>
        </w:tc>
        <w:tc>
          <w:tcPr>
            <w:tcW w:w="2174" w:type="dxa"/>
            <w:vAlign w:val="center"/>
          </w:tcPr>
          <w:p w:rsidR="000A2984" w:rsidRPr="008E5CD3" w:rsidRDefault="000A2984" w:rsidP="008E5CD3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gridSpan w:val="2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6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1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08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23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</w:tr>
      <w:tr w:rsidR="000A2984" w:rsidRPr="008E5CD3" w:rsidTr="008E5CD3">
        <w:trPr>
          <w:gridAfter w:val="1"/>
          <w:wAfter w:w="13" w:type="dxa"/>
        </w:trPr>
        <w:tc>
          <w:tcPr>
            <w:tcW w:w="519" w:type="dxa"/>
          </w:tcPr>
          <w:p w:rsidR="000A2984" w:rsidRPr="008E5CD3" w:rsidRDefault="000A2984" w:rsidP="008E5CD3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E5CD3">
              <w:rPr>
                <w:sz w:val="28"/>
                <w:szCs w:val="28"/>
                <w:rtl/>
              </w:rPr>
              <w:t>7</w:t>
            </w:r>
          </w:p>
        </w:tc>
        <w:tc>
          <w:tcPr>
            <w:tcW w:w="2174" w:type="dxa"/>
            <w:vAlign w:val="center"/>
          </w:tcPr>
          <w:p w:rsidR="000A2984" w:rsidRPr="008E5CD3" w:rsidRDefault="000A2984" w:rsidP="008E5CD3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gridSpan w:val="2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6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1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08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23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</w:tr>
      <w:tr w:rsidR="000A2984" w:rsidRPr="008E5CD3" w:rsidTr="008E5CD3">
        <w:trPr>
          <w:gridAfter w:val="1"/>
          <w:wAfter w:w="13" w:type="dxa"/>
        </w:trPr>
        <w:tc>
          <w:tcPr>
            <w:tcW w:w="519" w:type="dxa"/>
          </w:tcPr>
          <w:p w:rsidR="000A2984" w:rsidRPr="008E5CD3" w:rsidRDefault="000A2984" w:rsidP="008E5CD3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E5CD3">
              <w:rPr>
                <w:sz w:val="28"/>
                <w:szCs w:val="28"/>
                <w:rtl/>
              </w:rPr>
              <w:t>8</w:t>
            </w:r>
          </w:p>
        </w:tc>
        <w:tc>
          <w:tcPr>
            <w:tcW w:w="2174" w:type="dxa"/>
            <w:vAlign w:val="center"/>
          </w:tcPr>
          <w:p w:rsidR="000A2984" w:rsidRPr="008E5CD3" w:rsidRDefault="000A2984" w:rsidP="008E5CD3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gridSpan w:val="2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6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1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08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23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</w:tr>
      <w:tr w:rsidR="000A2984" w:rsidRPr="008E5CD3" w:rsidTr="008E5CD3">
        <w:trPr>
          <w:gridAfter w:val="1"/>
          <w:wAfter w:w="13" w:type="dxa"/>
        </w:trPr>
        <w:tc>
          <w:tcPr>
            <w:tcW w:w="519" w:type="dxa"/>
          </w:tcPr>
          <w:p w:rsidR="000A2984" w:rsidRPr="008E5CD3" w:rsidRDefault="000A2984" w:rsidP="008E5CD3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E5CD3">
              <w:rPr>
                <w:sz w:val="28"/>
                <w:szCs w:val="28"/>
                <w:rtl/>
              </w:rPr>
              <w:t>9</w:t>
            </w:r>
          </w:p>
        </w:tc>
        <w:tc>
          <w:tcPr>
            <w:tcW w:w="2174" w:type="dxa"/>
            <w:vAlign w:val="center"/>
          </w:tcPr>
          <w:p w:rsidR="000A2984" w:rsidRPr="008E5CD3" w:rsidRDefault="000A2984" w:rsidP="008E5CD3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gridSpan w:val="2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6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1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08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23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</w:tr>
      <w:tr w:rsidR="000A2984" w:rsidRPr="008E5CD3" w:rsidTr="008E5CD3">
        <w:trPr>
          <w:gridAfter w:val="1"/>
          <w:wAfter w:w="13" w:type="dxa"/>
        </w:trPr>
        <w:tc>
          <w:tcPr>
            <w:tcW w:w="519" w:type="dxa"/>
          </w:tcPr>
          <w:p w:rsidR="000A2984" w:rsidRPr="008E5CD3" w:rsidRDefault="000A2984" w:rsidP="008E5CD3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E5CD3">
              <w:rPr>
                <w:sz w:val="28"/>
                <w:szCs w:val="28"/>
                <w:rtl/>
              </w:rPr>
              <w:t>10</w:t>
            </w:r>
          </w:p>
        </w:tc>
        <w:tc>
          <w:tcPr>
            <w:tcW w:w="2174" w:type="dxa"/>
            <w:vAlign w:val="center"/>
          </w:tcPr>
          <w:p w:rsidR="000A2984" w:rsidRPr="008E5CD3" w:rsidRDefault="000A2984" w:rsidP="008E5CD3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gridSpan w:val="2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6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1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08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23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</w:tr>
      <w:tr w:rsidR="000A2984" w:rsidRPr="008E5CD3" w:rsidTr="008E5CD3">
        <w:trPr>
          <w:gridAfter w:val="1"/>
          <w:wAfter w:w="13" w:type="dxa"/>
        </w:trPr>
        <w:tc>
          <w:tcPr>
            <w:tcW w:w="519" w:type="dxa"/>
          </w:tcPr>
          <w:p w:rsidR="000A2984" w:rsidRPr="008E5CD3" w:rsidRDefault="000A2984" w:rsidP="008E5CD3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E5CD3">
              <w:rPr>
                <w:sz w:val="28"/>
                <w:szCs w:val="28"/>
                <w:rtl/>
              </w:rPr>
              <w:t>11</w:t>
            </w:r>
          </w:p>
        </w:tc>
        <w:tc>
          <w:tcPr>
            <w:tcW w:w="2174" w:type="dxa"/>
            <w:vAlign w:val="center"/>
          </w:tcPr>
          <w:p w:rsidR="000A2984" w:rsidRPr="008E5CD3" w:rsidRDefault="000A2984" w:rsidP="008E5CD3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gridSpan w:val="2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6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1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08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23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</w:tr>
      <w:tr w:rsidR="000A2984" w:rsidRPr="008E5CD3" w:rsidTr="008E5CD3">
        <w:trPr>
          <w:gridAfter w:val="1"/>
          <w:wAfter w:w="13" w:type="dxa"/>
        </w:trPr>
        <w:tc>
          <w:tcPr>
            <w:tcW w:w="519" w:type="dxa"/>
          </w:tcPr>
          <w:p w:rsidR="000A2984" w:rsidRPr="008E5CD3" w:rsidRDefault="000A2984" w:rsidP="008E5CD3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E5CD3">
              <w:rPr>
                <w:sz w:val="28"/>
                <w:szCs w:val="28"/>
                <w:rtl/>
              </w:rPr>
              <w:t>12</w:t>
            </w:r>
          </w:p>
        </w:tc>
        <w:tc>
          <w:tcPr>
            <w:tcW w:w="2174" w:type="dxa"/>
            <w:vAlign w:val="center"/>
          </w:tcPr>
          <w:p w:rsidR="000A2984" w:rsidRPr="008E5CD3" w:rsidRDefault="000A2984" w:rsidP="008E5CD3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gridSpan w:val="2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6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1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08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23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</w:tr>
      <w:tr w:rsidR="000A2984" w:rsidRPr="008E5CD3" w:rsidTr="008E5CD3">
        <w:trPr>
          <w:gridAfter w:val="1"/>
          <w:wAfter w:w="13" w:type="dxa"/>
        </w:trPr>
        <w:tc>
          <w:tcPr>
            <w:tcW w:w="519" w:type="dxa"/>
          </w:tcPr>
          <w:p w:rsidR="000A2984" w:rsidRPr="008E5CD3" w:rsidRDefault="000A2984" w:rsidP="008E5CD3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E5CD3">
              <w:rPr>
                <w:sz w:val="28"/>
                <w:szCs w:val="28"/>
                <w:rtl/>
              </w:rPr>
              <w:t>13</w:t>
            </w:r>
          </w:p>
        </w:tc>
        <w:tc>
          <w:tcPr>
            <w:tcW w:w="2174" w:type="dxa"/>
            <w:vAlign w:val="center"/>
          </w:tcPr>
          <w:p w:rsidR="000A2984" w:rsidRPr="008E5CD3" w:rsidRDefault="000A2984" w:rsidP="008E5CD3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gridSpan w:val="2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6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1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08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23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</w:tr>
      <w:tr w:rsidR="000A2984" w:rsidRPr="008E5CD3" w:rsidTr="008E5CD3">
        <w:trPr>
          <w:gridAfter w:val="1"/>
          <w:wAfter w:w="13" w:type="dxa"/>
        </w:trPr>
        <w:tc>
          <w:tcPr>
            <w:tcW w:w="519" w:type="dxa"/>
          </w:tcPr>
          <w:p w:rsidR="000A2984" w:rsidRPr="008E5CD3" w:rsidRDefault="000A2984" w:rsidP="008E5CD3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E5CD3">
              <w:rPr>
                <w:sz w:val="28"/>
                <w:szCs w:val="28"/>
                <w:rtl/>
              </w:rPr>
              <w:t>14</w:t>
            </w:r>
          </w:p>
        </w:tc>
        <w:tc>
          <w:tcPr>
            <w:tcW w:w="2174" w:type="dxa"/>
            <w:vAlign w:val="center"/>
          </w:tcPr>
          <w:p w:rsidR="000A2984" w:rsidRPr="008E5CD3" w:rsidRDefault="000A2984" w:rsidP="008E5CD3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gridSpan w:val="2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6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1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08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23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</w:tr>
      <w:tr w:rsidR="000A2984" w:rsidRPr="008E5CD3" w:rsidTr="008E5CD3">
        <w:trPr>
          <w:gridAfter w:val="1"/>
          <w:wAfter w:w="13" w:type="dxa"/>
        </w:trPr>
        <w:tc>
          <w:tcPr>
            <w:tcW w:w="519" w:type="dxa"/>
          </w:tcPr>
          <w:p w:rsidR="000A2984" w:rsidRPr="008E5CD3" w:rsidRDefault="000A2984" w:rsidP="008E5CD3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E5CD3">
              <w:rPr>
                <w:sz w:val="28"/>
                <w:szCs w:val="28"/>
                <w:rtl/>
              </w:rPr>
              <w:t>15</w:t>
            </w:r>
          </w:p>
        </w:tc>
        <w:tc>
          <w:tcPr>
            <w:tcW w:w="2174" w:type="dxa"/>
            <w:vAlign w:val="center"/>
          </w:tcPr>
          <w:p w:rsidR="000A2984" w:rsidRPr="008E5CD3" w:rsidRDefault="000A2984" w:rsidP="008E5CD3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gridSpan w:val="2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6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1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08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23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</w:tr>
      <w:tr w:rsidR="000A2984" w:rsidRPr="008E5CD3" w:rsidTr="008E5CD3">
        <w:trPr>
          <w:gridAfter w:val="1"/>
          <w:wAfter w:w="13" w:type="dxa"/>
        </w:trPr>
        <w:tc>
          <w:tcPr>
            <w:tcW w:w="519" w:type="dxa"/>
          </w:tcPr>
          <w:p w:rsidR="000A2984" w:rsidRPr="008E5CD3" w:rsidRDefault="000A2984" w:rsidP="008E5CD3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E5CD3">
              <w:rPr>
                <w:sz w:val="28"/>
                <w:szCs w:val="28"/>
                <w:rtl/>
              </w:rPr>
              <w:t>16</w:t>
            </w:r>
          </w:p>
        </w:tc>
        <w:tc>
          <w:tcPr>
            <w:tcW w:w="2174" w:type="dxa"/>
            <w:vAlign w:val="center"/>
          </w:tcPr>
          <w:p w:rsidR="000A2984" w:rsidRPr="008E5CD3" w:rsidRDefault="000A2984" w:rsidP="008E5CD3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gridSpan w:val="2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6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1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08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23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</w:tr>
      <w:tr w:rsidR="000A2984" w:rsidRPr="008E5CD3" w:rsidTr="008E5CD3">
        <w:trPr>
          <w:gridAfter w:val="1"/>
          <w:wAfter w:w="13" w:type="dxa"/>
        </w:trPr>
        <w:tc>
          <w:tcPr>
            <w:tcW w:w="519" w:type="dxa"/>
          </w:tcPr>
          <w:p w:rsidR="000A2984" w:rsidRPr="008E5CD3" w:rsidRDefault="000A2984" w:rsidP="008E5CD3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E5CD3">
              <w:rPr>
                <w:sz w:val="28"/>
                <w:szCs w:val="28"/>
                <w:rtl/>
              </w:rPr>
              <w:t>17</w:t>
            </w:r>
          </w:p>
        </w:tc>
        <w:tc>
          <w:tcPr>
            <w:tcW w:w="2174" w:type="dxa"/>
            <w:vAlign w:val="center"/>
          </w:tcPr>
          <w:p w:rsidR="000A2984" w:rsidRPr="008E5CD3" w:rsidRDefault="000A2984" w:rsidP="008E5CD3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gridSpan w:val="2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6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1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08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23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</w:tr>
      <w:tr w:rsidR="000A2984" w:rsidRPr="008E5CD3" w:rsidTr="008E5CD3">
        <w:trPr>
          <w:gridAfter w:val="1"/>
          <w:wAfter w:w="13" w:type="dxa"/>
        </w:trPr>
        <w:tc>
          <w:tcPr>
            <w:tcW w:w="519" w:type="dxa"/>
          </w:tcPr>
          <w:p w:rsidR="000A2984" w:rsidRPr="008E5CD3" w:rsidRDefault="000A2984" w:rsidP="008E5CD3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E5CD3">
              <w:rPr>
                <w:sz w:val="28"/>
                <w:szCs w:val="28"/>
                <w:rtl/>
              </w:rPr>
              <w:t>18</w:t>
            </w:r>
          </w:p>
        </w:tc>
        <w:tc>
          <w:tcPr>
            <w:tcW w:w="2174" w:type="dxa"/>
            <w:vAlign w:val="center"/>
          </w:tcPr>
          <w:p w:rsidR="000A2984" w:rsidRPr="008E5CD3" w:rsidRDefault="000A2984" w:rsidP="008E5CD3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gridSpan w:val="2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6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1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08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23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</w:tr>
      <w:tr w:rsidR="000A2984" w:rsidRPr="008E5CD3" w:rsidTr="008E5CD3">
        <w:trPr>
          <w:gridAfter w:val="1"/>
          <w:wAfter w:w="13" w:type="dxa"/>
        </w:trPr>
        <w:tc>
          <w:tcPr>
            <w:tcW w:w="519" w:type="dxa"/>
          </w:tcPr>
          <w:p w:rsidR="000A2984" w:rsidRPr="008E5CD3" w:rsidRDefault="000A2984" w:rsidP="008E5CD3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E5CD3">
              <w:rPr>
                <w:sz w:val="28"/>
                <w:szCs w:val="28"/>
                <w:rtl/>
              </w:rPr>
              <w:t>19</w:t>
            </w:r>
          </w:p>
        </w:tc>
        <w:tc>
          <w:tcPr>
            <w:tcW w:w="2174" w:type="dxa"/>
            <w:vAlign w:val="center"/>
          </w:tcPr>
          <w:p w:rsidR="000A2984" w:rsidRPr="008E5CD3" w:rsidRDefault="000A2984" w:rsidP="008E5CD3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gridSpan w:val="2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6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1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08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23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</w:tr>
      <w:tr w:rsidR="000A2984" w:rsidRPr="008E5CD3" w:rsidTr="008E5CD3">
        <w:trPr>
          <w:gridAfter w:val="1"/>
          <w:wAfter w:w="13" w:type="dxa"/>
        </w:trPr>
        <w:tc>
          <w:tcPr>
            <w:tcW w:w="519" w:type="dxa"/>
          </w:tcPr>
          <w:p w:rsidR="000A2984" w:rsidRPr="008E5CD3" w:rsidRDefault="000A2984" w:rsidP="008E5CD3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E5CD3">
              <w:rPr>
                <w:sz w:val="28"/>
                <w:szCs w:val="28"/>
                <w:rtl/>
              </w:rPr>
              <w:t>20</w:t>
            </w:r>
          </w:p>
        </w:tc>
        <w:tc>
          <w:tcPr>
            <w:tcW w:w="2174" w:type="dxa"/>
            <w:vAlign w:val="center"/>
          </w:tcPr>
          <w:p w:rsidR="000A2984" w:rsidRPr="008E5CD3" w:rsidRDefault="000A2984" w:rsidP="008E5CD3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gridSpan w:val="2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6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1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08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23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</w:tr>
      <w:tr w:rsidR="000A2984" w:rsidRPr="008E5CD3" w:rsidTr="008E5CD3">
        <w:trPr>
          <w:gridAfter w:val="1"/>
          <w:wAfter w:w="13" w:type="dxa"/>
        </w:trPr>
        <w:tc>
          <w:tcPr>
            <w:tcW w:w="519" w:type="dxa"/>
          </w:tcPr>
          <w:p w:rsidR="000A2984" w:rsidRPr="008E5CD3" w:rsidRDefault="000A2984" w:rsidP="008E5CD3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E5CD3">
              <w:rPr>
                <w:sz w:val="28"/>
                <w:szCs w:val="28"/>
                <w:rtl/>
              </w:rPr>
              <w:t>21</w:t>
            </w:r>
          </w:p>
        </w:tc>
        <w:tc>
          <w:tcPr>
            <w:tcW w:w="2174" w:type="dxa"/>
            <w:vAlign w:val="center"/>
          </w:tcPr>
          <w:p w:rsidR="000A2984" w:rsidRPr="008E5CD3" w:rsidRDefault="000A2984" w:rsidP="008E5CD3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gridSpan w:val="2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6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1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08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23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</w:tr>
      <w:tr w:rsidR="000A2984" w:rsidRPr="008E5CD3" w:rsidTr="008E5CD3">
        <w:trPr>
          <w:gridAfter w:val="1"/>
          <w:wAfter w:w="13" w:type="dxa"/>
        </w:trPr>
        <w:tc>
          <w:tcPr>
            <w:tcW w:w="519" w:type="dxa"/>
          </w:tcPr>
          <w:p w:rsidR="000A2984" w:rsidRPr="008E5CD3" w:rsidRDefault="000A2984" w:rsidP="008E5CD3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E5CD3">
              <w:rPr>
                <w:sz w:val="28"/>
                <w:szCs w:val="28"/>
                <w:rtl/>
              </w:rPr>
              <w:t>22</w:t>
            </w:r>
          </w:p>
        </w:tc>
        <w:tc>
          <w:tcPr>
            <w:tcW w:w="2174" w:type="dxa"/>
            <w:vAlign w:val="center"/>
          </w:tcPr>
          <w:p w:rsidR="000A2984" w:rsidRPr="008E5CD3" w:rsidRDefault="000A2984" w:rsidP="008E5CD3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gridSpan w:val="2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6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1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08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23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</w:tr>
      <w:tr w:rsidR="000A2984" w:rsidRPr="008E5CD3" w:rsidTr="008E5CD3">
        <w:trPr>
          <w:gridAfter w:val="1"/>
          <w:wAfter w:w="13" w:type="dxa"/>
        </w:trPr>
        <w:tc>
          <w:tcPr>
            <w:tcW w:w="519" w:type="dxa"/>
          </w:tcPr>
          <w:p w:rsidR="000A2984" w:rsidRPr="008E5CD3" w:rsidRDefault="000A2984" w:rsidP="008E5CD3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E5CD3">
              <w:rPr>
                <w:sz w:val="28"/>
                <w:szCs w:val="28"/>
                <w:rtl/>
              </w:rPr>
              <w:t>23</w:t>
            </w:r>
          </w:p>
        </w:tc>
        <w:tc>
          <w:tcPr>
            <w:tcW w:w="2174" w:type="dxa"/>
            <w:vAlign w:val="center"/>
          </w:tcPr>
          <w:p w:rsidR="000A2984" w:rsidRPr="008E5CD3" w:rsidRDefault="000A2984" w:rsidP="008E5CD3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gridSpan w:val="2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6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1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08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23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</w:tr>
      <w:tr w:rsidR="000A2984" w:rsidRPr="008E5CD3" w:rsidTr="008E5CD3">
        <w:trPr>
          <w:gridAfter w:val="1"/>
          <w:wAfter w:w="13" w:type="dxa"/>
        </w:trPr>
        <w:tc>
          <w:tcPr>
            <w:tcW w:w="519" w:type="dxa"/>
          </w:tcPr>
          <w:p w:rsidR="000A2984" w:rsidRPr="008E5CD3" w:rsidRDefault="000A2984" w:rsidP="008E5CD3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E5CD3">
              <w:rPr>
                <w:sz w:val="28"/>
                <w:szCs w:val="28"/>
                <w:rtl/>
              </w:rPr>
              <w:t>24</w:t>
            </w:r>
          </w:p>
        </w:tc>
        <w:tc>
          <w:tcPr>
            <w:tcW w:w="2174" w:type="dxa"/>
            <w:vAlign w:val="center"/>
          </w:tcPr>
          <w:p w:rsidR="000A2984" w:rsidRPr="008E5CD3" w:rsidRDefault="000A2984" w:rsidP="008E5CD3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gridSpan w:val="2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6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1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08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23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</w:tr>
      <w:tr w:rsidR="000A2984" w:rsidRPr="008E5CD3" w:rsidTr="008E5CD3">
        <w:trPr>
          <w:gridAfter w:val="1"/>
          <w:wAfter w:w="13" w:type="dxa"/>
        </w:trPr>
        <w:tc>
          <w:tcPr>
            <w:tcW w:w="519" w:type="dxa"/>
          </w:tcPr>
          <w:p w:rsidR="000A2984" w:rsidRPr="008E5CD3" w:rsidRDefault="000A2984" w:rsidP="008E5CD3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E5CD3">
              <w:rPr>
                <w:sz w:val="28"/>
                <w:szCs w:val="28"/>
                <w:rtl/>
              </w:rPr>
              <w:t>25</w:t>
            </w:r>
          </w:p>
        </w:tc>
        <w:tc>
          <w:tcPr>
            <w:tcW w:w="2174" w:type="dxa"/>
            <w:vAlign w:val="center"/>
          </w:tcPr>
          <w:p w:rsidR="000A2984" w:rsidRPr="008E5CD3" w:rsidRDefault="000A2984" w:rsidP="008E5CD3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gridSpan w:val="2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6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1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08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23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</w:tr>
      <w:tr w:rsidR="000A2984" w:rsidRPr="008E5CD3" w:rsidTr="008E5CD3">
        <w:trPr>
          <w:gridAfter w:val="1"/>
          <w:wAfter w:w="13" w:type="dxa"/>
        </w:trPr>
        <w:tc>
          <w:tcPr>
            <w:tcW w:w="519" w:type="dxa"/>
          </w:tcPr>
          <w:p w:rsidR="000A2984" w:rsidRPr="008E5CD3" w:rsidRDefault="000A2984" w:rsidP="008E5CD3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E5CD3">
              <w:rPr>
                <w:sz w:val="28"/>
                <w:szCs w:val="28"/>
                <w:rtl/>
              </w:rPr>
              <w:t>26</w:t>
            </w:r>
          </w:p>
        </w:tc>
        <w:tc>
          <w:tcPr>
            <w:tcW w:w="2174" w:type="dxa"/>
            <w:vAlign w:val="center"/>
          </w:tcPr>
          <w:p w:rsidR="000A2984" w:rsidRPr="008E5CD3" w:rsidRDefault="000A2984" w:rsidP="008E5CD3">
            <w:pPr>
              <w:spacing w:after="0" w:line="240" w:lineRule="auto"/>
              <w:rPr>
                <w:rFonts w:ascii="Arial" w:hAnsi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gridSpan w:val="2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6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1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08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323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</w:tr>
      <w:tr w:rsidR="000A2984" w:rsidRPr="008E5CD3" w:rsidTr="008E5CD3">
        <w:trPr>
          <w:gridAfter w:val="1"/>
          <w:wAfter w:w="13" w:type="dxa"/>
        </w:trPr>
        <w:tc>
          <w:tcPr>
            <w:tcW w:w="519" w:type="dxa"/>
          </w:tcPr>
          <w:p w:rsidR="000A2984" w:rsidRPr="008E5CD3" w:rsidRDefault="000A2984" w:rsidP="008E5CD3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 w:rsidRPr="008E5CD3">
              <w:rPr>
                <w:sz w:val="24"/>
                <w:szCs w:val="24"/>
                <w:rtl/>
              </w:rPr>
              <w:t>27</w:t>
            </w:r>
          </w:p>
        </w:tc>
        <w:tc>
          <w:tcPr>
            <w:tcW w:w="2174" w:type="dxa"/>
            <w:vAlign w:val="center"/>
          </w:tcPr>
          <w:p w:rsidR="000A2984" w:rsidRPr="008E5CD3" w:rsidRDefault="000A2984" w:rsidP="008E5CD3">
            <w:pPr>
              <w:spacing w:after="0" w:line="240" w:lineRule="auto"/>
              <w:rPr>
                <w:rFonts w:ascii="Arial" w:hAnsi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0A2984" w:rsidRPr="008E5CD3" w:rsidRDefault="000A2984" w:rsidP="008E5CD3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  <w:gridSpan w:val="2"/>
          </w:tcPr>
          <w:p w:rsidR="000A2984" w:rsidRPr="008E5CD3" w:rsidRDefault="000A2984" w:rsidP="008E5CD3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A2984" w:rsidRPr="008E5CD3" w:rsidRDefault="000A2984" w:rsidP="008E5CD3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:rsidR="000A2984" w:rsidRPr="008E5CD3" w:rsidRDefault="000A2984" w:rsidP="008E5CD3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7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A2984" w:rsidRPr="008E5CD3" w:rsidRDefault="000A2984" w:rsidP="008E5CD3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0A2984" w:rsidRPr="008E5CD3" w:rsidRDefault="000A2984" w:rsidP="008E5CD3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15" w:type="dxa"/>
          </w:tcPr>
          <w:p w:rsidR="000A2984" w:rsidRPr="008E5CD3" w:rsidRDefault="000A2984" w:rsidP="008E5CD3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08" w:type="dxa"/>
          </w:tcPr>
          <w:p w:rsidR="000A2984" w:rsidRPr="008E5CD3" w:rsidRDefault="000A2984" w:rsidP="008E5CD3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:rsidR="000A2984" w:rsidRPr="008E5CD3" w:rsidRDefault="000A2984" w:rsidP="008E5CD3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23" w:type="dxa"/>
          </w:tcPr>
          <w:p w:rsidR="000A2984" w:rsidRPr="008E5CD3" w:rsidRDefault="000A2984" w:rsidP="008E5CD3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1" w:type="dxa"/>
          </w:tcPr>
          <w:p w:rsidR="000A2984" w:rsidRPr="008E5CD3" w:rsidRDefault="000A2984" w:rsidP="008E5CD3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</w:tbl>
    <w:p w:rsidR="000A2984" w:rsidRPr="00AE47B4" w:rsidRDefault="000A2984" w:rsidP="00AE47B4">
      <w:pPr>
        <w:rPr>
          <w:sz w:val="2"/>
          <w:szCs w:val="2"/>
        </w:rPr>
      </w:pPr>
    </w:p>
    <w:sectPr w:rsidR="000A2984" w:rsidRPr="00AE47B4" w:rsidSect="00AE47B4">
      <w:pgSz w:w="16838" w:h="11906" w:orient="landscape"/>
      <w:pgMar w:top="284" w:right="1440" w:bottom="142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4B3F"/>
    <w:rsid w:val="00014DDC"/>
    <w:rsid w:val="000A2984"/>
    <w:rsid w:val="003A2B36"/>
    <w:rsid w:val="005333A1"/>
    <w:rsid w:val="006177F2"/>
    <w:rsid w:val="00644F21"/>
    <w:rsid w:val="007179CA"/>
    <w:rsid w:val="007C4951"/>
    <w:rsid w:val="008164FF"/>
    <w:rsid w:val="00891C4A"/>
    <w:rsid w:val="008B674D"/>
    <w:rsid w:val="008E5CD3"/>
    <w:rsid w:val="009F5104"/>
    <w:rsid w:val="00A54569"/>
    <w:rsid w:val="00AE47B4"/>
    <w:rsid w:val="00B875CF"/>
    <w:rsid w:val="00BF6D31"/>
    <w:rsid w:val="00C356D3"/>
    <w:rsid w:val="00C7512D"/>
    <w:rsid w:val="00E064EF"/>
    <w:rsid w:val="00E24B3F"/>
    <w:rsid w:val="00F62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4FF"/>
    <w:pPr>
      <w:bidi/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24B3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134</TotalTime>
  <Pages>1</Pages>
  <Words>131</Words>
  <Characters>750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</dc:creator>
  <cp:keywords/>
  <dc:description/>
  <cp:lastModifiedBy>AMC</cp:lastModifiedBy>
  <cp:revision>6</cp:revision>
  <cp:lastPrinted>2014-09-13T07:23:00Z</cp:lastPrinted>
  <dcterms:created xsi:type="dcterms:W3CDTF">2014-09-10T10:47:00Z</dcterms:created>
  <dcterms:modified xsi:type="dcterms:W3CDTF">2014-09-13T16:40:00Z</dcterms:modified>
</cp:coreProperties>
</file>