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59" w:rsidRDefault="00CE1B59" w:rsidP="00CE1B59">
      <w:pPr>
        <w:spacing w:line="276" w:lineRule="auto"/>
        <w:ind w:right="972"/>
        <w:rPr>
          <w:b/>
          <w:bCs/>
          <w:sz w:val="40"/>
          <w:szCs w:val="40"/>
        </w:rPr>
      </w:pPr>
    </w:p>
    <w:p w:rsidR="00CE1B59" w:rsidRPr="00CD2780" w:rsidRDefault="00CE1B59" w:rsidP="00CE1B59">
      <w:pPr>
        <w:jc w:val="center"/>
        <w:rPr>
          <w:rtl/>
        </w:rPr>
      </w:pPr>
      <w:bookmarkStart w:id="0" w:name="_GoBack"/>
      <w:bookmarkEnd w:id="0"/>
    </w:p>
    <w:p w:rsidR="00CE1B59" w:rsidRDefault="00CE1B59" w:rsidP="00CE1B59">
      <w:pPr>
        <w:jc w:val="center"/>
      </w:pPr>
    </w:p>
    <w:tbl>
      <w:tblPr>
        <w:tblpPr w:leftFromText="180" w:rightFromText="180" w:vertAnchor="text" w:tblpXSpec="center" w:tblpY="1"/>
        <w:tblOverlap w:val="never"/>
        <w:bidiVisual/>
        <w:tblW w:w="13585" w:type="dxa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9A6811" w:rsidTr="00E55B3C">
        <w:trPr>
          <w:trHeight w:val="444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9A6811" w:rsidRPr="00E55B3C" w:rsidRDefault="009A6811" w:rsidP="00E55B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E55B3C">
              <w:rPr>
                <w:b/>
                <w:bCs/>
                <w:color w:val="FF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9A6811" w:rsidRPr="00E55B3C" w:rsidRDefault="009A6811" w:rsidP="00E55B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E55B3C">
              <w:rPr>
                <w:b/>
                <w:bCs/>
                <w:color w:val="FF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9A6811" w:rsidRPr="00E55B3C" w:rsidRDefault="009A6811" w:rsidP="00E55B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E55B3C">
              <w:rPr>
                <w:b/>
                <w:bCs/>
                <w:color w:val="FF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9A6811" w:rsidRPr="00E55B3C" w:rsidRDefault="009A6811" w:rsidP="00E55B3C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E55B3C">
              <w:rPr>
                <w:b/>
                <w:bCs/>
                <w:color w:val="FF0000"/>
                <w:sz w:val="36"/>
                <w:szCs w:val="36"/>
              </w:rPr>
              <w:t>Class</w:t>
            </w:r>
          </w:p>
        </w:tc>
      </w:tr>
      <w:tr w:rsidR="009A6811" w:rsidTr="00E55B3C">
        <w:trPr>
          <w:trHeight w:val="444"/>
        </w:trPr>
        <w:tc>
          <w:tcPr>
            <w:tcW w:w="3726" w:type="dxa"/>
            <w:vAlign w:val="center"/>
            <w:hideMark/>
          </w:tcPr>
          <w:p w:rsidR="009A6811" w:rsidRPr="006F2BA0" w:rsidRDefault="009A6811" w:rsidP="00E55B3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9A6811" w:rsidRPr="006F2BA0" w:rsidRDefault="009A6811" w:rsidP="00E55B3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9A6811" w:rsidRPr="006F2BA0" w:rsidRDefault="009A6811" w:rsidP="00E55B3C">
            <w:pPr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 xml:space="preserve">Get Ready 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3133" w:type="dxa"/>
            <w:vAlign w:val="center"/>
            <w:hideMark/>
          </w:tcPr>
          <w:p w:rsidR="009A6811" w:rsidRPr="006F2BA0" w:rsidRDefault="009A6811" w:rsidP="00E55B3C">
            <w:pPr>
              <w:jc w:val="center"/>
              <w:rPr>
                <w:b/>
                <w:bCs/>
                <w:sz w:val="36"/>
                <w:szCs w:val="36"/>
              </w:rPr>
            </w:pPr>
            <w:r w:rsidRPr="006F2BA0">
              <w:rPr>
                <w:b/>
                <w:bCs/>
                <w:sz w:val="36"/>
                <w:szCs w:val="36"/>
              </w:rPr>
              <w:t xml:space="preserve">Primary </w:t>
            </w:r>
            <w:r>
              <w:rPr>
                <w:b/>
                <w:bCs/>
                <w:sz w:val="36"/>
                <w:szCs w:val="36"/>
              </w:rPr>
              <w:t>6</w:t>
            </w:r>
          </w:p>
        </w:tc>
      </w:tr>
    </w:tbl>
    <w:p w:rsidR="00CE1B59" w:rsidRPr="00CD2780" w:rsidRDefault="00E55B3C" w:rsidP="009A6811">
      <w:pPr>
        <w:rPr>
          <w:rtl/>
        </w:rPr>
      </w:pPr>
      <w:r>
        <w:rPr>
          <w:rtl/>
        </w:rPr>
        <w:br w:type="textWrapping" w:clear="all"/>
      </w:r>
    </w:p>
    <w:p w:rsidR="00CE1B59" w:rsidRDefault="00CE1B59" w:rsidP="00CE1B59">
      <w:pPr>
        <w:rPr>
          <w:b/>
          <w:bCs/>
          <w:sz w:val="32"/>
          <w:szCs w:val="32"/>
        </w:rPr>
      </w:pPr>
    </w:p>
    <w:p w:rsidR="00CE1B59" w:rsidRPr="00DA31E8" w:rsidRDefault="00CE1B59" w:rsidP="00CE1B59">
      <w:pPr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thinThickSmallGap" w:sz="24" w:space="0" w:color="632423" w:themeColor="accent2" w:themeShade="80"/>
          <w:left w:val="thinThickSmallGap" w:sz="24" w:space="0" w:color="632423" w:themeColor="accent2" w:themeShade="80"/>
          <w:bottom w:val="thinThickSmallGap" w:sz="24" w:space="0" w:color="632423" w:themeColor="accent2" w:themeShade="80"/>
          <w:right w:val="thinThickSmallGap" w:sz="24" w:space="0" w:color="632423" w:themeColor="accent2" w:themeShade="80"/>
          <w:insideH w:val="thinThickSmallGap" w:sz="24" w:space="0" w:color="632423" w:themeColor="accent2" w:themeShade="80"/>
          <w:insideV w:val="thinThickSmallGap" w:sz="2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977"/>
        <w:gridCol w:w="1588"/>
        <w:gridCol w:w="2059"/>
        <w:gridCol w:w="977"/>
        <w:gridCol w:w="1418"/>
        <w:gridCol w:w="2249"/>
        <w:gridCol w:w="977"/>
        <w:gridCol w:w="1423"/>
        <w:gridCol w:w="2219"/>
      </w:tblGrid>
      <w:tr w:rsidR="00CE1B59" w:rsidRPr="00E70BAD" w:rsidTr="002C3544">
        <w:trPr>
          <w:trHeight w:val="524"/>
          <w:jc w:val="center"/>
        </w:trPr>
        <w:tc>
          <w:tcPr>
            <w:tcW w:w="977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588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59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977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418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838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423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19" w:type="dxa"/>
            <w:shd w:val="clear" w:color="auto" w:fill="FABF8F" w:themeFill="accent6" w:themeFillTint="99"/>
            <w:vAlign w:val="center"/>
          </w:tcPr>
          <w:p w:rsidR="00CE1B59" w:rsidRPr="00E70BAD" w:rsidRDefault="00CE1B59" w:rsidP="00F55E75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2C3544" w:rsidRPr="00E70BAD" w:rsidTr="002C354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Welcome Back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Breakfast</w:t>
            </w:r>
          </w:p>
        </w:tc>
        <w:tc>
          <w:tcPr>
            <w:tcW w:w="838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C3544" w:rsidRPr="00E70BAD" w:rsidRDefault="002C3544" w:rsidP="00EF6D25">
            <w:pPr>
              <w:bidi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Sports Day</w:t>
            </w:r>
          </w:p>
        </w:tc>
      </w:tr>
      <w:tr w:rsidR="002C3544" w:rsidRPr="00E70BAD" w:rsidTr="002C354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1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4 + Revision 2</w:t>
            </w:r>
          </w:p>
        </w:tc>
        <w:tc>
          <w:tcPr>
            <w:tcW w:w="838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C3544" w:rsidRPr="00E70BAD" w:rsidRDefault="002C3544" w:rsidP="00EF6D25">
            <w:pPr>
              <w:bidi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7</w:t>
            </w:r>
          </w:p>
        </w:tc>
      </w:tr>
      <w:tr w:rsidR="002C3544" w:rsidRPr="00E70BAD" w:rsidTr="002C354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New Friends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Games</w:t>
            </w:r>
          </w:p>
        </w:tc>
        <w:tc>
          <w:tcPr>
            <w:tcW w:w="838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At a Restaurant</w:t>
            </w:r>
          </w:p>
        </w:tc>
      </w:tr>
      <w:tr w:rsidR="002C3544" w:rsidRPr="00E70BAD" w:rsidTr="002C354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2 + Revision 1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5</w:t>
            </w:r>
          </w:p>
        </w:tc>
        <w:tc>
          <w:tcPr>
            <w:tcW w:w="838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8 + Revision 4</w:t>
            </w:r>
          </w:p>
        </w:tc>
      </w:tr>
      <w:tr w:rsidR="002C3544" w:rsidRPr="00E70BAD" w:rsidTr="002C354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My Day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The Gower's Home</w:t>
            </w:r>
          </w:p>
        </w:tc>
        <w:tc>
          <w:tcPr>
            <w:tcW w:w="838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2C3544" w:rsidRDefault="002C3544" w:rsidP="00CE1B59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  <w:tr w:rsidR="002C3544" w:rsidRPr="00E70BAD" w:rsidTr="002C3544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3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2C3544" w:rsidRPr="00CE1B59" w:rsidRDefault="002C3544" w:rsidP="00CE1B59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CE1B59">
              <w:rPr>
                <w:rFonts w:ascii="Calibri" w:hAnsi="Calibri" w:cs="Calibri"/>
                <w:color w:val="C00000"/>
                <w:sz w:val="28"/>
                <w:szCs w:val="28"/>
              </w:rPr>
              <w:t>Workbook Unit 6 + Revision 3</w:t>
            </w:r>
          </w:p>
        </w:tc>
        <w:tc>
          <w:tcPr>
            <w:tcW w:w="838" w:type="dxa"/>
            <w:shd w:val="clear" w:color="auto" w:fill="DDD9C3"/>
            <w:vAlign w:val="center"/>
          </w:tcPr>
          <w:p w:rsidR="002C3544" w:rsidRPr="00E70BAD" w:rsidRDefault="002C3544" w:rsidP="00CE1B59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C3544" w:rsidRPr="00E70BAD" w:rsidRDefault="002C3544" w:rsidP="00EF6D2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219" w:type="dxa"/>
            <w:shd w:val="clear" w:color="auto" w:fill="FFFFFF"/>
            <w:vAlign w:val="center"/>
          </w:tcPr>
          <w:p w:rsidR="002C3544" w:rsidRDefault="002C3544" w:rsidP="00CE1B59">
            <w:pPr>
              <w:jc w:val="center"/>
              <w:rPr>
                <w:rFonts w:ascii="Perpetua" w:hAnsi="Perpetua"/>
                <w:b/>
                <w:bCs/>
                <w:color w:val="0070C0"/>
                <w:sz w:val="36"/>
                <w:szCs w:val="36"/>
              </w:rPr>
            </w:pPr>
            <w:r>
              <w:rPr>
                <w:rStyle w:val="shorttext1"/>
                <w:shd w:val="clear" w:color="auto" w:fill="E6ECF9"/>
              </w:rPr>
              <w:t>Final test</w:t>
            </w:r>
          </w:p>
        </w:tc>
      </w:tr>
    </w:tbl>
    <w:p w:rsidR="00CE1B59" w:rsidRDefault="00CE1B59" w:rsidP="00CE1B59">
      <w:pPr>
        <w:jc w:val="both"/>
        <w:rPr>
          <w:b/>
          <w:bCs/>
          <w:sz w:val="28"/>
          <w:szCs w:val="28"/>
        </w:rPr>
      </w:pPr>
    </w:p>
    <w:sectPr w:rsidR="00CE1B59" w:rsidSect="00C22E1F">
      <w:pgSz w:w="16840" w:h="11907" w:orient="landscape" w:code="9"/>
      <w:pgMar w:top="737" w:right="737" w:bottom="737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27" w:rsidRDefault="00C54227" w:rsidP="00027183">
      <w:r>
        <w:separator/>
      </w:r>
    </w:p>
  </w:endnote>
  <w:endnote w:type="continuationSeparator" w:id="0">
    <w:p w:rsidR="00C54227" w:rsidRDefault="00C54227" w:rsidP="0002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27" w:rsidRDefault="00C54227" w:rsidP="00027183">
      <w:r>
        <w:separator/>
      </w:r>
    </w:p>
  </w:footnote>
  <w:footnote w:type="continuationSeparator" w:id="0">
    <w:p w:rsidR="00C54227" w:rsidRDefault="00C54227" w:rsidP="0002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44C73"/>
    <w:multiLevelType w:val="hybridMultilevel"/>
    <w:tmpl w:val="1756C3B0"/>
    <w:lvl w:ilvl="0" w:tplc="A4A6F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3BB2"/>
    <w:multiLevelType w:val="hybridMultilevel"/>
    <w:tmpl w:val="5742F326"/>
    <w:lvl w:ilvl="0" w:tplc="24B20CB8">
      <w:start w:val="2"/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742766E"/>
    <w:multiLevelType w:val="hybridMultilevel"/>
    <w:tmpl w:val="8A66FDC8"/>
    <w:lvl w:ilvl="0" w:tplc="968AC14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F01"/>
    <w:multiLevelType w:val="hybridMultilevel"/>
    <w:tmpl w:val="939C6C78"/>
    <w:lvl w:ilvl="0" w:tplc="949CAF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75B3E"/>
    <w:multiLevelType w:val="hybridMultilevel"/>
    <w:tmpl w:val="E068B4BE"/>
    <w:lvl w:ilvl="0" w:tplc="15781780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C2C37"/>
    <w:multiLevelType w:val="hybridMultilevel"/>
    <w:tmpl w:val="3A927B90"/>
    <w:lvl w:ilvl="0" w:tplc="C1CAFDC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308C"/>
    <w:multiLevelType w:val="hybridMultilevel"/>
    <w:tmpl w:val="721633D6"/>
    <w:lvl w:ilvl="0" w:tplc="ECA640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0142"/>
    <w:multiLevelType w:val="hybridMultilevel"/>
    <w:tmpl w:val="0A20E4B0"/>
    <w:lvl w:ilvl="0" w:tplc="3C78511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i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30B0A"/>
    <w:multiLevelType w:val="hybridMultilevel"/>
    <w:tmpl w:val="958493F0"/>
    <w:lvl w:ilvl="0" w:tplc="FE0A4CF4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B36BD"/>
    <w:multiLevelType w:val="hybridMultilevel"/>
    <w:tmpl w:val="0C72C406"/>
    <w:lvl w:ilvl="0" w:tplc="1488F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334F6"/>
    <w:multiLevelType w:val="hybridMultilevel"/>
    <w:tmpl w:val="0F883E10"/>
    <w:lvl w:ilvl="0" w:tplc="058E72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31648"/>
    <w:multiLevelType w:val="hybridMultilevel"/>
    <w:tmpl w:val="255478C0"/>
    <w:lvl w:ilvl="0" w:tplc="67E65C8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14B8A"/>
    <w:multiLevelType w:val="hybridMultilevel"/>
    <w:tmpl w:val="E7C8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FE24C48">
      <w:start w:val="1"/>
      <w:numFmt w:val="decimal"/>
      <w:lvlText w:val="%3."/>
      <w:lvlJc w:val="left"/>
      <w:pPr>
        <w:ind w:left="2160" w:hanging="180"/>
      </w:pPr>
      <w:rPr>
        <w:b/>
        <w:bCs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43478"/>
    <w:multiLevelType w:val="hybridMultilevel"/>
    <w:tmpl w:val="04F0B902"/>
    <w:lvl w:ilvl="0" w:tplc="4C46989C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52"/>
    <w:rsid w:val="0000061C"/>
    <w:rsid w:val="00000A94"/>
    <w:rsid w:val="00000FF1"/>
    <w:rsid w:val="000013A5"/>
    <w:rsid w:val="0001082F"/>
    <w:rsid w:val="00013745"/>
    <w:rsid w:val="00013D92"/>
    <w:rsid w:val="00016B91"/>
    <w:rsid w:val="00017B0E"/>
    <w:rsid w:val="00023D94"/>
    <w:rsid w:val="00025B05"/>
    <w:rsid w:val="0002702B"/>
    <w:rsid w:val="00027183"/>
    <w:rsid w:val="000340B5"/>
    <w:rsid w:val="00034557"/>
    <w:rsid w:val="00035991"/>
    <w:rsid w:val="00041E76"/>
    <w:rsid w:val="00042973"/>
    <w:rsid w:val="00043CDF"/>
    <w:rsid w:val="000460E9"/>
    <w:rsid w:val="000535F5"/>
    <w:rsid w:val="00053CF5"/>
    <w:rsid w:val="000559F3"/>
    <w:rsid w:val="0005682C"/>
    <w:rsid w:val="00060B4A"/>
    <w:rsid w:val="000635B7"/>
    <w:rsid w:val="00064221"/>
    <w:rsid w:val="00070B22"/>
    <w:rsid w:val="00070FFD"/>
    <w:rsid w:val="000772CC"/>
    <w:rsid w:val="000773DA"/>
    <w:rsid w:val="0007751C"/>
    <w:rsid w:val="00086E75"/>
    <w:rsid w:val="000925D5"/>
    <w:rsid w:val="000974DC"/>
    <w:rsid w:val="000A1439"/>
    <w:rsid w:val="000A54B8"/>
    <w:rsid w:val="000A6A87"/>
    <w:rsid w:val="000B5193"/>
    <w:rsid w:val="000C4191"/>
    <w:rsid w:val="000C794F"/>
    <w:rsid w:val="000D0DD6"/>
    <w:rsid w:val="000D3E41"/>
    <w:rsid w:val="000D4713"/>
    <w:rsid w:val="000E1BB9"/>
    <w:rsid w:val="000E674E"/>
    <w:rsid w:val="000E7274"/>
    <w:rsid w:val="000E799B"/>
    <w:rsid w:val="000F24F0"/>
    <w:rsid w:val="000F76FE"/>
    <w:rsid w:val="00100175"/>
    <w:rsid w:val="00101398"/>
    <w:rsid w:val="00102DF3"/>
    <w:rsid w:val="00107DD8"/>
    <w:rsid w:val="00110FE2"/>
    <w:rsid w:val="001161E5"/>
    <w:rsid w:val="00142637"/>
    <w:rsid w:val="001455D6"/>
    <w:rsid w:val="00146EB3"/>
    <w:rsid w:val="00151558"/>
    <w:rsid w:val="00151BD5"/>
    <w:rsid w:val="00151D23"/>
    <w:rsid w:val="0015699F"/>
    <w:rsid w:val="0016314F"/>
    <w:rsid w:val="00164D2A"/>
    <w:rsid w:val="0016784A"/>
    <w:rsid w:val="00173E99"/>
    <w:rsid w:val="00175BC3"/>
    <w:rsid w:val="00183C2C"/>
    <w:rsid w:val="001843EF"/>
    <w:rsid w:val="00190F6F"/>
    <w:rsid w:val="00192FF2"/>
    <w:rsid w:val="001B6D7C"/>
    <w:rsid w:val="001C2619"/>
    <w:rsid w:val="001C4033"/>
    <w:rsid w:val="001C4AB3"/>
    <w:rsid w:val="001C5B34"/>
    <w:rsid w:val="001D06A0"/>
    <w:rsid w:val="001D092A"/>
    <w:rsid w:val="001E0680"/>
    <w:rsid w:val="001E1040"/>
    <w:rsid w:val="001E4E08"/>
    <w:rsid w:val="001F581E"/>
    <w:rsid w:val="00201BFC"/>
    <w:rsid w:val="00202A37"/>
    <w:rsid w:val="002231D0"/>
    <w:rsid w:val="00225363"/>
    <w:rsid w:val="0022583E"/>
    <w:rsid w:val="0023192C"/>
    <w:rsid w:val="00233EDA"/>
    <w:rsid w:val="00236A7E"/>
    <w:rsid w:val="00237D95"/>
    <w:rsid w:val="00247579"/>
    <w:rsid w:val="00252306"/>
    <w:rsid w:val="002574C2"/>
    <w:rsid w:val="00260CAE"/>
    <w:rsid w:val="00261CBD"/>
    <w:rsid w:val="00262157"/>
    <w:rsid w:val="00265F5A"/>
    <w:rsid w:val="002736AB"/>
    <w:rsid w:val="00286B64"/>
    <w:rsid w:val="002A0A31"/>
    <w:rsid w:val="002A289C"/>
    <w:rsid w:val="002B42FC"/>
    <w:rsid w:val="002C00BE"/>
    <w:rsid w:val="002C3544"/>
    <w:rsid w:val="002D1676"/>
    <w:rsid w:val="002D16E9"/>
    <w:rsid w:val="002D24A2"/>
    <w:rsid w:val="002D287C"/>
    <w:rsid w:val="002D30E1"/>
    <w:rsid w:val="002D4543"/>
    <w:rsid w:val="002E5FFC"/>
    <w:rsid w:val="002F5012"/>
    <w:rsid w:val="003021C5"/>
    <w:rsid w:val="003032AD"/>
    <w:rsid w:val="0030626D"/>
    <w:rsid w:val="00306CA4"/>
    <w:rsid w:val="00307060"/>
    <w:rsid w:val="00311C5C"/>
    <w:rsid w:val="0031390D"/>
    <w:rsid w:val="00315236"/>
    <w:rsid w:val="00320ECE"/>
    <w:rsid w:val="00321483"/>
    <w:rsid w:val="00323627"/>
    <w:rsid w:val="00326E18"/>
    <w:rsid w:val="00334D36"/>
    <w:rsid w:val="00342CCC"/>
    <w:rsid w:val="00345E00"/>
    <w:rsid w:val="0034769A"/>
    <w:rsid w:val="00353DD4"/>
    <w:rsid w:val="003550AB"/>
    <w:rsid w:val="0036639B"/>
    <w:rsid w:val="003665C6"/>
    <w:rsid w:val="003700F8"/>
    <w:rsid w:val="00372466"/>
    <w:rsid w:val="00376811"/>
    <w:rsid w:val="003772A3"/>
    <w:rsid w:val="00382531"/>
    <w:rsid w:val="00393CFF"/>
    <w:rsid w:val="00394AA3"/>
    <w:rsid w:val="00395D94"/>
    <w:rsid w:val="00396CEF"/>
    <w:rsid w:val="003A285F"/>
    <w:rsid w:val="003A303A"/>
    <w:rsid w:val="003B0D37"/>
    <w:rsid w:val="003B2E06"/>
    <w:rsid w:val="003B2F2B"/>
    <w:rsid w:val="003B412D"/>
    <w:rsid w:val="003C11A8"/>
    <w:rsid w:val="003C323A"/>
    <w:rsid w:val="003C6037"/>
    <w:rsid w:val="003D4184"/>
    <w:rsid w:val="003E0E9F"/>
    <w:rsid w:val="003E40D4"/>
    <w:rsid w:val="003F4C41"/>
    <w:rsid w:val="003F5C06"/>
    <w:rsid w:val="003F5F0C"/>
    <w:rsid w:val="003F6BDE"/>
    <w:rsid w:val="0041490C"/>
    <w:rsid w:val="004206E8"/>
    <w:rsid w:val="00423C1B"/>
    <w:rsid w:val="00430B52"/>
    <w:rsid w:val="004341B7"/>
    <w:rsid w:val="00437C28"/>
    <w:rsid w:val="0044052D"/>
    <w:rsid w:val="00443117"/>
    <w:rsid w:val="00444507"/>
    <w:rsid w:val="0045037E"/>
    <w:rsid w:val="00450892"/>
    <w:rsid w:val="00464418"/>
    <w:rsid w:val="00464AC4"/>
    <w:rsid w:val="00470ECD"/>
    <w:rsid w:val="00476558"/>
    <w:rsid w:val="004773BE"/>
    <w:rsid w:val="00483B8F"/>
    <w:rsid w:val="004917C3"/>
    <w:rsid w:val="0049424A"/>
    <w:rsid w:val="0049453F"/>
    <w:rsid w:val="00495E4C"/>
    <w:rsid w:val="0049634F"/>
    <w:rsid w:val="00496C47"/>
    <w:rsid w:val="004A0B47"/>
    <w:rsid w:val="004A1443"/>
    <w:rsid w:val="004A7786"/>
    <w:rsid w:val="004B39D0"/>
    <w:rsid w:val="004B4265"/>
    <w:rsid w:val="004C293C"/>
    <w:rsid w:val="004C3BF8"/>
    <w:rsid w:val="004C3F09"/>
    <w:rsid w:val="004D02D8"/>
    <w:rsid w:val="004D0C65"/>
    <w:rsid w:val="004D2769"/>
    <w:rsid w:val="004D669F"/>
    <w:rsid w:val="004E72A1"/>
    <w:rsid w:val="004F4C64"/>
    <w:rsid w:val="004F4FCF"/>
    <w:rsid w:val="00501D26"/>
    <w:rsid w:val="00505083"/>
    <w:rsid w:val="005175B7"/>
    <w:rsid w:val="00520AD8"/>
    <w:rsid w:val="00522D24"/>
    <w:rsid w:val="00524811"/>
    <w:rsid w:val="005277CF"/>
    <w:rsid w:val="005317EC"/>
    <w:rsid w:val="005372D6"/>
    <w:rsid w:val="00542030"/>
    <w:rsid w:val="00543C10"/>
    <w:rsid w:val="00545A90"/>
    <w:rsid w:val="00546B40"/>
    <w:rsid w:val="00552EEE"/>
    <w:rsid w:val="005541B2"/>
    <w:rsid w:val="00560D8E"/>
    <w:rsid w:val="00563FF3"/>
    <w:rsid w:val="005679C1"/>
    <w:rsid w:val="00567AA8"/>
    <w:rsid w:val="00567C9D"/>
    <w:rsid w:val="00572707"/>
    <w:rsid w:val="005733CE"/>
    <w:rsid w:val="0057491B"/>
    <w:rsid w:val="00577085"/>
    <w:rsid w:val="00581AC5"/>
    <w:rsid w:val="005830BD"/>
    <w:rsid w:val="005962F4"/>
    <w:rsid w:val="005A01B4"/>
    <w:rsid w:val="005A04C3"/>
    <w:rsid w:val="005A0F66"/>
    <w:rsid w:val="005A41F2"/>
    <w:rsid w:val="005B22C7"/>
    <w:rsid w:val="005B3A2F"/>
    <w:rsid w:val="005B7D79"/>
    <w:rsid w:val="005C07C8"/>
    <w:rsid w:val="005C11FB"/>
    <w:rsid w:val="005C6A4D"/>
    <w:rsid w:val="005D2824"/>
    <w:rsid w:val="005D2872"/>
    <w:rsid w:val="005D3E11"/>
    <w:rsid w:val="005E3BB2"/>
    <w:rsid w:val="005F431F"/>
    <w:rsid w:val="005F45C0"/>
    <w:rsid w:val="005F6689"/>
    <w:rsid w:val="005F7C3B"/>
    <w:rsid w:val="00600042"/>
    <w:rsid w:val="006004D0"/>
    <w:rsid w:val="0060072A"/>
    <w:rsid w:val="006034E8"/>
    <w:rsid w:val="00603A1F"/>
    <w:rsid w:val="0060434D"/>
    <w:rsid w:val="00605AE7"/>
    <w:rsid w:val="00606FD6"/>
    <w:rsid w:val="00614016"/>
    <w:rsid w:val="00616B63"/>
    <w:rsid w:val="00620378"/>
    <w:rsid w:val="0062201B"/>
    <w:rsid w:val="00622023"/>
    <w:rsid w:val="006255F4"/>
    <w:rsid w:val="00626FA9"/>
    <w:rsid w:val="006324B4"/>
    <w:rsid w:val="006338E7"/>
    <w:rsid w:val="00634E0F"/>
    <w:rsid w:val="0063753F"/>
    <w:rsid w:val="0064554B"/>
    <w:rsid w:val="00646B2A"/>
    <w:rsid w:val="0064790A"/>
    <w:rsid w:val="00651A40"/>
    <w:rsid w:val="006626AE"/>
    <w:rsid w:val="006628CC"/>
    <w:rsid w:val="00663FB0"/>
    <w:rsid w:val="00666DA8"/>
    <w:rsid w:val="00670918"/>
    <w:rsid w:val="00671D84"/>
    <w:rsid w:val="006752E7"/>
    <w:rsid w:val="006771A0"/>
    <w:rsid w:val="00682660"/>
    <w:rsid w:val="00683121"/>
    <w:rsid w:val="006851B9"/>
    <w:rsid w:val="00685EBE"/>
    <w:rsid w:val="00687378"/>
    <w:rsid w:val="00690539"/>
    <w:rsid w:val="00690706"/>
    <w:rsid w:val="00690CD2"/>
    <w:rsid w:val="00691636"/>
    <w:rsid w:val="00692C42"/>
    <w:rsid w:val="00693A6D"/>
    <w:rsid w:val="0069409D"/>
    <w:rsid w:val="00695DE4"/>
    <w:rsid w:val="00697F91"/>
    <w:rsid w:val="006A15C6"/>
    <w:rsid w:val="006A2ADE"/>
    <w:rsid w:val="006A3F92"/>
    <w:rsid w:val="006A6BBA"/>
    <w:rsid w:val="006A7D12"/>
    <w:rsid w:val="006B07DF"/>
    <w:rsid w:val="006B2F53"/>
    <w:rsid w:val="006B53F7"/>
    <w:rsid w:val="006C2097"/>
    <w:rsid w:val="006C27B0"/>
    <w:rsid w:val="006E1813"/>
    <w:rsid w:val="006E3376"/>
    <w:rsid w:val="006E3E54"/>
    <w:rsid w:val="006E5704"/>
    <w:rsid w:val="006E7CC0"/>
    <w:rsid w:val="006E7EF8"/>
    <w:rsid w:val="006F0F77"/>
    <w:rsid w:val="006F5C5E"/>
    <w:rsid w:val="006F5E87"/>
    <w:rsid w:val="00702D9A"/>
    <w:rsid w:val="0070576F"/>
    <w:rsid w:val="007063FF"/>
    <w:rsid w:val="007103BC"/>
    <w:rsid w:val="0071093A"/>
    <w:rsid w:val="00721F2E"/>
    <w:rsid w:val="00723261"/>
    <w:rsid w:val="00727A48"/>
    <w:rsid w:val="00730578"/>
    <w:rsid w:val="00740795"/>
    <w:rsid w:val="0074215C"/>
    <w:rsid w:val="00743BE6"/>
    <w:rsid w:val="00744891"/>
    <w:rsid w:val="007514B2"/>
    <w:rsid w:val="007545EF"/>
    <w:rsid w:val="00755988"/>
    <w:rsid w:val="00766932"/>
    <w:rsid w:val="00767853"/>
    <w:rsid w:val="00770987"/>
    <w:rsid w:val="00777569"/>
    <w:rsid w:val="007805C0"/>
    <w:rsid w:val="007919B2"/>
    <w:rsid w:val="00794082"/>
    <w:rsid w:val="007978C8"/>
    <w:rsid w:val="007A29E5"/>
    <w:rsid w:val="007A5E68"/>
    <w:rsid w:val="007A66C5"/>
    <w:rsid w:val="007B43C7"/>
    <w:rsid w:val="007B5D13"/>
    <w:rsid w:val="007C0BE7"/>
    <w:rsid w:val="007C1E71"/>
    <w:rsid w:val="007C1FAE"/>
    <w:rsid w:val="007C6ABF"/>
    <w:rsid w:val="007C7396"/>
    <w:rsid w:val="007D2ACE"/>
    <w:rsid w:val="007D3331"/>
    <w:rsid w:val="007D6E58"/>
    <w:rsid w:val="007E003A"/>
    <w:rsid w:val="007F1E4A"/>
    <w:rsid w:val="007F3DEF"/>
    <w:rsid w:val="007F4119"/>
    <w:rsid w:val="00802C2C"/>
    <w:rsid w:val="00816647"/>
    <w:rsid w:val="00817C6E"/>
    <w:rsid w:val="008228AD"/>
    <w:rsid w:val="00825A4C"/>
    <w:rsid w:val="00827A40"/>
    <w:rsid w:val="008325D5"/>
    <w:rsid w:val="008440C0"/>
    <w:rsid w:val="00845E5E"/>
    <w:rsid w:val="00851F72"/>
    <w:rsid w:val="00852FDA"/>
    <w:rsid w:val="00874DEB"/>
    <w:rsid w:val="00876B62"/>
    <w:rsid w:val="00877B1C"/>
    <w:rsid w:val="008824BC"/>
    <w:rsid w:val="008828EC"/>
    <w:rsid w:val="008829B1"/>
    <w:rsid w:val="0089632A"/>
    <w:rsid w:val="008A0009"/>
    <w:rsid w:val="008A6992"/>
    <w:rsid w:val="008B37F8"/>
    <w:rsid w:val="008B7D54"/>
    <w:rsid w:val="008C1EAD"/>
    <w:rsid w:val="008C5AB1"/>
    <w:rsid w:val="008D3F0B"/>
    <w:rsid w:val="008D4BC4"/>
    <w:rsid w:val="008E0436"/>
    <w:rsid w:val="008E074F"/>
    <w:rsid w:val="008E0E37"/>
    <w:rsid w:val="008E5945"/>
    <w:rsid w:val="008E657A"/>
    <w:rsid w:val="008F5B9F"/>
    <w:rsid w:val="008F6E94"/>
    <w:rsid w:val="00904109"/>
    <w:rsid w:val="00904451"/>
    <w:rsid w:val="00913EFC"/>
    <w:rsid w:val="00915642"/>
    <w:rsid w:val="009249D4"/>
    <w:rsid w:val="00924BBD"/>
    <w:rsid w:val="00930021"/>
    <w:rsid w:val="009343B2"/>
    <w:rsid w:val="00934B66"/>
    <w:rsid w:val="00940146"/>
    <w:rsid w:val="0094214A"/>
    <w:rsid w:val="0095250B"/>
    <w:rsid w:val="009530F6"/>
    <w:rsid w:val="00966F34"/>
    <w:rsid w:val="00976E08"/>
    <w:rsid w:val="00977732"/>
    <w:rsid w:val="009800CB"/>
    <w:rsid w:val="00993A33"/>
    <w:rsid w:val="009960F0"/>
    <w:rsid w:val="009A0E7B"/>
    <w:rsid w:val="009A39E8"/>
    <w:rsid w:val="009A5354"/>
    <w:rsid w:val="009A6811"/>
    <w:rsid w:val="009B0489"/>
    <w:rsid w:val="009B0699"/>
    <w:rsid w:val="009B7FAA"/>
    <w:rsid w:val="009D46D3"/>
    <w:rsid w:val="009D6AE7"/>
    <w:rsid w:val="009E594F"/>
    <w:rsid w:val="009F1006"/>
    <w:rsid w:val="009F7DAE"/>
    <w:rsid w:val="00A02223"/>
    <w:rsid w:val="00A0331D"/>
    <w:rsid w:val="00A06DE5"/>
    <w:rsid w:val="00A11862"/>
    <w:rsid w:val="00A11B17"/>
    <w:rsid w:val="00A13784"/>
    <w:rsid w:val="00A21A46"/>
    <w:rsid w:val="00A246A8"/>
    <w:rsid w:val="00A25992"/>
    <w:rsid w:val="00A25AB7"/>
    <w:rsid w:val="00A31922"/>
    <w:rsid w:val="00A325D0"/>
    <w:rsid w:val="00A344F2"/>
    <w:rsid w:val="00A43AAD"/>
    <w:rsid w:val="00A44561"/>
    <w:rsid w:val="00A4516E"/>
    <w:rsid w:val="00A454B3"/>
    <w:rsid w:val="00A544C8"/>
    <w:rsid w:val="00A60CB2"/>
    <w:rsid w:val="00A70FD2"/>
    <w:rsid w:val="00A715F3"/>
    <w:rsid w:val="00A80E41"/>
    <w:rsid w:val="00A81F82"/>
    <w:rsid w:val="00A90DBA"/>
    <w:rsid w:val="00A91DE0"/>
    <w:rsid w:val="00A92633"/>
    <w:rsid w:val="00A94658"/>
    <w:rsid w:val="00A95C06"/>
    <w:rsid w:val="00A96500"/>
    <w:rsid w:val="00AA47B0"/>
    <w:rsid w:val="00AB30AF"/>
    <w:rsid w:val="00AB5D30"/>
    <w:rsid w:val="00AC7516"/>
    <w:rsid w:val="00AD4D9E"/>
    <w:rsid w:val="00AD7512"/>
    <w:rsid w:val="00AD7F61"/>
    <w:rsid w:val="00AE76B8"/>
    <w:rsid w:val="00AF2F70"/>
    <w:rsid w:val="00AF48A8"/>
    <w:rsid w:val="00B00328"/>
    <w:rsid w:val="00B0035F"/>
    <w:rsid w:val="00B03200"/>
    <w:rsid w:val="00B0408D"/>
    <w:rsid w:val="00B04D8B"/>
    <w:rsid w:val="00B06E22"/>
    <w:rsid w:val="00B10683"/>
    <w:rsid w:val="00B12021"/>
    <w:rsid w:val="00B173FA"/>
    <w:rsid w:val="00B21F00"/>
    <w:rsid w:val="00B2334E"/>
    <w:rsid w:val="00B24040"/>
    <w:rsid w:val="00B25ECE"/>
    <w:rsid w:val="00B32218"/>
    <w:rsid w:val="00B36B10"/>
    <w:rsid w:val="00B41524"/>
    <w:rsid w:val="00B417B4"/>
    <w:rsid w:val="00B475AC"/>
    <w:rsid w:val="00B507D0"/>
    <w:rsid w:val="00B5221B"/>
    <w:rsid w:val="00B56613"/>
    <w:rsid w:val="00B6027E"/>
    <w:rsid w:val="00B62877"/>
    <w:rsid w:val="00B62FBE"/>
    <w:rsid w:val="00B655A9"/>
    <w:rsid w:val="00B81B14"/>
    <w:rsid w:val="00B84728"/>
    <w:rsid w:val="00B941FB"/>
    <w:rsid w:val="00B97F5A"/>
    <w:rsid w:val="00BA12F9"/>
    <w:rsid w:val="00BA3BBB"/>
    <w:rsid w:val="00BA52DF"/>
    <w:rsid w:val="00BA52FF"/>
    <w:rsid w:val="00BA5F13"/>
    <w:rsid w:val="00BA60A4"/>
    <w:rsid w:val="00BB1708"/>
    <w:rsid w:val="00BB3CE3"/>
    <w:rsid w:val="00BC008B"/>
    <w:rsid w:val="00BC53F2"/>
    <w:rsid w:val="00BE1199"/>
    <w:rsid w:val="00BE1CCB"/>
    <w:rsid w:val="00BE2AB9"/>
    <w:rsid w:val="00BF3C78"/>
    <w:rsid w:val="00BF3E31"/>
    <w:rsid w:val="00BF4515"/>
    <w:rsid w:val="00BF6D8C"/>
    <w:rsid w:val="00BF7B0E"/>
    <w:rsid w:val="00C00945"/>
    <w:rsid w:val="00C02A9B"/>
    <w:rsid w:val="00C02E29"/>
    <w:rsid w:val="00C036BC"/>
    <w:rsid w:val="00C06E81"/>
    <w:rsid w:val="00C12596"/>
    <w:rsid w:val="00C12CF6"/>
    <w:rsid w:val="00C16A43"/>
    <w:rsid w:val="00C16F4C"/>
    <w:rsid w:val="00C2297C"/>
    <w:rsid w:val="00C22E1F"/>
    <w:rsid w:val="00C23885"/>
    <w:rsid w:val="00C263F1"/>
    <w:rsid w:val="00C26809"/>
    <w:rsid w:val="00C30E20"/>
    <w:rsid w:val="00C3503F"/>
    <w:rsid w:val="00C35050"/>
    <w:rsid w:val="00C40228"/>
    <w:rsid w:val="00C40287"/>
    <w:rsid w:val="00C40B2B"/>
    <w:rsid w:val="00C45A6F"/>
    <w:rsid w:val="00C4724F"/>
    <w:rsid w:val="00C47A8A"/>
    <w:rsid w:val="00C47D24"/>
    <w:rsid w:val="00C54227"/>
    <w:rsid w:val="00C57383"/>
    <w:rsid w:val="00C64664"/>
    <w:rsid w:val="00C66216"/>
    <w:rsid w:val="00C67E71"/>
    <w:rsid w:val="00C72C81"/>
    <w:rsid w:val="00C7713D"/>
    <w:rsid w:val="00C812C8"/>
    <w:rsid w:val="00C8148C"/>
    <w:rsid w:val="00C86385"/>
    <w:rsid w:val="00C909CC"/>
    <w:rsid w:val="00C93D14"/>
    <w:rsid w:val="00CA5803"/>
    <w:rsid w:val="00CB09D9"/>
    <w:rsid w:val="00CB11B0"/>
    <w:rsid w:val="00CB3570"/>
    <w:rsid w:val="00CB361E"/>
    <w:rsid w:val="00CC438D"/>
    <w:rsid w:val="00CD0671"/>
    <w:rsid w:val="00CD22FB"/>
    <w:rsid w:val="00CD627C"/>
    <w:rsid w:val="00CD6C5E"/>
    <w:rsid w:val="00CE1B59"/>
    <w:rsid w:val="00CE48CF"/>
    <w:rsid w:val="00CE6ED0"/>
    <w:rsid w:val="00CE7C2B"/>
    <w:rsid w:val="00CF0671"/>
    <w:rsid w:val="00D03F98"/>
    <w:rsid w:val="00D07E86"/>
    <w:rsid w:val="00D14B90"/>
    <w:rsid w:val="00D22F56"/>
    <w:rsid w:val="00D252F2"/>
    <w:rsid w:val="00D27486"/>
    <w:rsid w:val="00D3038D"/>
    <w:rsid w:val="00D30573"/>
    <w:rsid w:val="00D3628D"/>
    <w:rsid w:val="00D37E52"/>
    <w:rsid w:val="00D4579F"/>
    <w:rsid w:val="00D47946"/>
    <w:rsid w:val="00D501E9"/>
    <w:rsid w:val="00D52B46"/>
    <w:rsid w:val="00D572BD"/>
    <w:rsid w:val="00D620BC"/>
    <w:rsid w:val="00D64827"/>
    <w:rsid w:val="00D64CCD"/>
    <w:rsid w:val="00D662C2"/>
    <w:rsid w:val="00D67320"/>
    <w:rsid w:val="00D800EE"/>
    <w:rsid w:val="00D81C1C"/>
    <w:rsid w:val="00D82249"/>
    <w:rsid w:val="00D826C2"/>
    <w:rsid w:val="00D82A15"/>
    <w:rsid w:val="00D9018C"/>
    <w:rsid w:val="00D90EF3"/>
    <w:rsid w:val="00D967D9"/>
    <w:rsid w:val="00D9687F"/>
    <w:rsid w:val="00DA4B28"/>
    <w:rsid w:val="00DB1556"/>
    <w:rsid w:val="00DB771C"/>
    <w:rsid w:val="00DC6FA4"/>
    <w:rsid w:val="00DD4BC8"/>
    <w:rsid w:val="00DD4E92"/>
    <w:rsid w:val="00DD70CC"/>
    <w:rsid w:val="00DE1374"/>
    <w:rsid w:val="00DE1DD6"/>
    <w:rsid w:val="00DE35DC"/>
    <w:rsid w:val="00DE77CE"/>
    <w:rsid w:val="00DE77E6"/>
    <w:rsid w:val="00DE7E5B"/>
    <w:rsid w:val="00DF41A4"/>
    <w:rsid w:val="00E05B8D"/>
    <w:rsid w:val="00E11578"/>
    <w:rsid w:val="00E15372"/>
    <w:rsid w:val="00E173C0"/>
    <w:rsid w:val="00E25833"/>
    <w:rsid w:val="00E31612"/>
    <w:rsid w:val="00E342C9"/>
    <w:rsid w:val="00E36E07"/>
    <w:rsid w:val="00E37A06"/>
    <w:rsid w:val="00E42A1B"/>
    <w:rsid w:val="00E44CEC"/>
    <w:rsid w:val="00E472AD"/>
    <w:rsid w:val="00E4730F"/>
    <w:rsid w:val="00E50476"/>
    <w:rsid w:val="00E53A5A"/>
    <w:rsid w:val="00E544CE"/>
    <w:rsid w:val="00E55506"/>
    <w:rsid w:val="00E55B3C"/>
    <w:rsid w:val="00E56351"/>
    <w:rsid w:val="00E62978"/>
    <w:rsid w:val="00E72FEE"/>
    <w:rsid w:val="00E755E0"/>
    <w:rsid w:val="00E756D9"/>
    <w:rsid w:val="00E7585B"/>
    <w:rsid w:val="00E76B24"/>
    <w:rsid w:val="00E8095D"/>
    <w:rsid w:val="00E90606"/>
    <w:rsid w:val="00E920C0"/>
    <w:rsid w:val="00E97699"/>
    <w:rsid w:val="00EA026F"/>
    <w:rsid w:val="00EA042D"/>
    <w:rsid w:val="00EA14C0"/>
    <w:rsid w:val="00EA1507"/>
    <w:rsid w:val="00EA4A82"/>
    <w:rsid w:val="00EB4B7A"/>
    <w:rsid w:val="00EC1BA2"/>
    <w:rsid w:val="00EC1EF9"/>
    <w:rsid w:val="00EC30EA"/>
    <w:rsid w:val="00ED09E7"/>
    <w:rsid w:val="00ED5FE7"/>
    <w:rsid w:val="00ED6CEC"/>
    <w:rsid w:val="00EE6BB1"/>
    <w:rsid w:val="00EF11D5"/>
    <w:rsid w:val="00EF1602"/>
    <w:rsid w:val="00EF34C9"/>
    <w:rsid w:val="00F01A38"/>
    <w:rsid w:val="00F026F7"/>
    <w:rsid w:val="00F03CA1"/>
    <w:rsid w:val="00F13BD2"/>
    <w:rsid w:val="00F249AA"/>
    <w:rsid w:val="00F25FDE"/>
    <w:rsid w:val="00F265B1"/>
    <w:rsid w:val="00F30AB5"/>
    <w:rsid w:val="00F3510A"/>
    <w:rsid w:val="00F37AD7"/>
    <w:rsid w:val="00F440D4"/>
    <w:rsid w:val="00F452E9"/>
    <w:rsid w:val="00F51E28"/>
    <w:rsid w:val="00F55E75"/>
    <w:rsid w:val="00F564F2"/>
    <w:rsid w:val="00F676F7"/>
    <w:rsid w:val="00F67A56"/>
    <w:rsid w:val="00F7110E"/>
    <w:rsid w:val="00F71C98"/>
    <w:rsid w:val="00F76873"/>
    <w:rsid w:val="00F92ABB"/>
    <w:rsid w:val="00F92F0B"/>
    <w:rsid w:val="00F9321E"/>
    <w:rsid w:val="00F95EF4"/>
    <w:rsid w:val="00FA1E86"/>
    <w:rsid w:val="00FA20B0"/>
    <w:rsid w:val="00FA2BBC"/>
    <w:rsid w:val="00FB17AD"/>
    <w:rsid w:val="00FC3392"/>
    <w:rsid w:val="00FC5F17"/>
    <w:rsid w:val="00FD1265"/>
    <w:rsid w:val="00FD7DB1"/>
    <w:rsid w:val="00FD7DBF"/>
    <w:rsid w:val="00FE7F44"/>
    <w:rsid w:val="00FF28A6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 strokecolor="#60c">
      <v:fill color="white"/>
      <v:stroke color="#60c"/>
      <v:textbox inset=",0,,0"/>
      <o:colormru v:ext="edit" colors="#60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paragraph" w:styleId="a6">
    <w:name w:val="footer"/>
    <w:basedOn w:val="a"/>
    <w:link w:val="Char1"/>
    <w:rsid w:val="0002718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027183"/>
    <w:rPr>
      <w:sz w:val="24"/>
      <w:szCs w:val="24"/>
    </w:rPr>
  </w:style>
  <w:style w:type="character" w:customStyle="1" w:styleId="apple-converted-space">
    <w:name w:val="apple-converted-space"/>
    <w:rsid w:val="002C00BE"/>
  </w:style>
  <w:style w:type="paragraph" w:styleId="a7">
    <w:name w:val="Normal (Web)"/>
    <w:basedOn w:val="a"/>
    <w:uiPriority w:val="99"/>
    <w:unhideWhenUsed/>
    <w:rsid w:val="002C00BE"/>
    <w:pPr>
      <w:spacing w:before="100" w:beforeAutospacing="1" w:after="100" w:afterAutospacing="1"/>
    </w:pPr>
  </w:style>
  <w:style w:type="character" w:customStyle="1" w:styleId="shorttext1">
    <w:name w:val="short_text1"/>
    <w:rsid w:val="002C00BE"/>
    <w:rPr>
      <w:sz w:val="36"/>
      <w:szCs w:val="36"/>
    </w:rPr>
  </w:style>
  <w:style w:type="character" w:customStyle="1" w:styleId="apple-style-span">
    <w:name w:val="apple-style-span"/>
    <w:rsid w:val="00CE1B59"/>
  </w:style>
  <w:style w:type="table" w:styleId="a8">
    <w:name w:val="Table Grid"/>
    <w:basedOn w:val="a1"/>
    <w:uiPriority w:val="59"/>
    <w:rsid w:val="009A68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00F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0">
    <w:name w:val="رأس الصفحة Char"/>
    <w:basedOn w:val="a0"/>
    <w:link w:val="a4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a"/>
    <w:next w:val="a4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a0"/>
    <w:rsid w:val="00F01A38"/>
  </w:style>
  <w:style w:type="character" w:customStyle="1" w:styleId="hps">
    <w:name w:val="hps"/>
    <w:basedOn w:val="a0"/>
    <w:rsid w:val="00F01A38"/>
  </w:style>
  <w:style w:type="paragraph" w:styleId="a5">
    <w:name w:val="List Paragraph"/>
    <w:basedOn w:val="a"/>
    <w:uiPriority w:val="34"/>
    <w:qFormat/>
    <w:rsid w:val="00682660"/>
    <w:pPr>
      <w:ind w:left="720"/>
      <w:contextualSpacing/>
    </w:pPr>
  </w:style>
  <w:style w:type="paragraph" w:styleId="a6">
    <w:name w:val="footer"/>
    <w:basedOn w:val="a"/>
    <w:link w:val="Char1"/>
    <w:rsid w:val="0002718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027183"/>
    <w:rPr>
      <w:sz w:val="24"/>
      <w:szCs w:val="24"/>
    </w:rPr>
  </w:style>
  <w:style w:type="character" w:customStyle="1" w:styleId="apple-converted-space">
    <w:name w:val="apple-converted-space"/>
    <w:rsid w:val="002C00BE"/>
  </w:style>
  <w:style w:type="paragraph" w:styleId="a7">
    <w:name w:val="Normal (Web)"/>
    <w:basedOn w:val="a"/>
    <w:uiPriority w:val="99"/>
    <w:unhideWhenUsed/>
    <w:rsid w:val="002C00BE"/>
    <w:pPr>
      <w:spacing w:before="100" w:beforeAutospacing="1" w:after="100" w:afterAutospacing="1"/>
    </w:pPr>
  </w:style>
  <w:style w:type="character" w:customStyle="1" w:styleId="shorttext1">
    <w:name w:val="short_text1"/>
    <w:rsid w:val="002C00BE"/>
    <w:rPr>
      <w:sz w:val="36"/>
      <w:szCs w:val="36"/>
    </w:rPr>
  </w:style>
  <w:style w:type="character" w:customStyle="1" w:styleId="apple-style-span">
    <w:name w:val="apple-style-span"/>
    <w:rsid w:val="00CE1B59"/>
  </w:style>
  <w:style w:type="table" w:styleId="a8">
    <w:name w:val="Table Grid"/>
    <w:basedOn w:val="a1"/>
    <w:uiPriority w:val="59"/>
    <w:rsid w:val="009A68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75;&#1604;&#1587;&#1575;&#1576;&#1593;&#1577;%20&#1601;&#1604;&#1610;&#1606;&#1580;%204.dot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1470-C667-4226-BF84-93CEC6D9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السابعة فلينج 4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user</dc:creator>
  <cp:lastModifiedBy>امل</cp:lastModifiedBy>
  <cp:revision>2</cp:revision>
  <cp:lastPrinted>2016-02-13T13:09:00Z</cp:lastPrinted>
  <dcterms:created xsi:type="dcterms:W3CDTF">2016-09-08T08:30:00Z</dcterms:created>
  <dcterms:modified xsi:type="dcterms:W3CDTF">2016-09-08T08:30:00Z</dcterms:modified>
</cp:coreProperties>
</file>