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C3" w:rsidRPr="003C30C3" w:rsidRDefault="003C30C3" w:rsidP="003C30C3">
      <w:pPr>
        <w:rPr>
          <w:rFonts w:hint="cs"/>
          <w:sz w:val="16"/>
          <w:szCs w:val="16"/>
        </w:rPr>
      </w:pPr>
    </w:p>
    <w:p w:rsidR="003C30C3" w:rsidRDefault="00AE2A42" w:rsidP="003C30C3">
      <w:r>
        <w:pict>
          <v:roundrect id="_x0000_s1026" style="position:absolute;left:0;text-align:left;margin-left:128.7pt;margin-top:-6pt;width:313.3pt;height:32pt;z-index:251654656" arcsize="10923f" filled="f" stroked="f">
            <v:textbox style="mso-next-textbox:#_x0000_s1026">
              <w:txbxContent>
                <w:p w:rsidR="003C30C3" w:rsidRDefault="003C30C3" w:rsidP="00936C3C">
                  <w:pPr>
                    <w:jc w:val="center"/>
                    <w:rPr>
                      <w:rFonts w:cs="Sultan bold"/>
                      <w:sz w:val="28"/>
                      <w:szCs w:val="28"/>
                    </w:rPr>
                  </w:pPr>
                  <w:r>
                    <w:rPr>
                      <w:rFonts w:cs="Sultan bold" w:hint="cs"/>
                      <w:sz w:val="28"/>
                      <w:szCs w:val="28"/>
                      <w:rtl/>
                    </w:rPr>
                    <w:t>ا</w:t>
                  </w:r>
                  <w:r w:rsidRPr="0068785E">
                    <w:rPr>
                      <w:rFonts w:cs="Sultan bold" w:hint="cs"/>
                      <w:b/>
                      <w:bCs/>
                      <w:sz w:val="28"/>
                      <w:szCs w:val="28"/>
                      <w:rtl/>
                    </w:rPr>
                    <w:t xml:space="preserve">ختبار الدوري ( 1 ) للصف الأول متوسط  - نموذج ( </w:t>
                  </w:r>
                  <w:r w:rsidR="00936C3C">
                    <w:rPr>
                      <w:rFonts w:cs="Sultan bold"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Pr="0068785E">
                    <w:rPr>
                      <w:rFonts w:cs="Sultan bold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  <w10:wrap anchorx="page"/>
          </v:roundrect>
        </w:pict>
      </w:r>
      <w:r>
        <w:pict>
          <v:roundrect id="_x0000_s1031" style="position:absolute;left:0;text-align:left;margin-left:0;margin-top:1pt;width:91.3pt;height:64pt;z-index:251659776" arcsize="10923f" strokeweight="4.5pt">
            <v:textbox style="mso-next-textbox:#_x0000_s1031">
              <w:txbxContent>
                <w:p w:rsidR="003C30C3" w:rsidRDefault="003C30C3" w:rsidP="003C30C3">
                  <w:pPr>
                    <w:rPr>
                      <w:rFonts w:cs="Sultan bold"/>
                      <w:sz w:val="28"/>
                      <w:szCs w:val="28"/>
                      <w:rtl/>
                    </w:rPr>
                  </w:pPr>
                </w:p>
                <w:p w:rsidR="003C30C3" w:rsidRDefault="003C30C3" w:rsidP="003C30C3">
                  <w:pPr>
                    <w:rPr>
                      <w:rFonts w:cs="Sultan bold"/>
                      <w:sz w:val="28"/>
                      <w:szCs w:val="28"/>
                      <w:rtl/>
                    </w:rPr>
                  </w:pPr>
                </w:p>
                <w:p w:rsidR="003C30C3" w:rsidRPr="0068785E" w:rsidRDefault="003C30C3" w:rsidP="003C30C3">
                  <w:pPr>
                    <w:rPr>
                      <w:rFonts w:cs="Sultan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ultan bold" w:hint="cs"/>
                      <w:sz w:val="28"/>
                      <w:szCs w:val="28"/>
                      <w:rtl/>
                    </w:rPr>
                    <w:t xml:space="preserve">      </w:t>
                  </w:r>
                  <w:r>
                    <w:rPr>
                      <w:rFonts w:cs="Sultan bold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  <w:r>
        <w:pict>
          <v:roundrect id="_x0000_s1027" style="position:absolute;left:0;text-align:left;margin-left:210.15pt;margin-top:19.85pt;width:302.85pt;height:34.5pt;z-index:251655680" arcsize="10923f" strokeweight="4.5pt">
            <v:textbox style="mso-next-textbox:#_x0000_s1027">
              <w:txbxContent>
                <w:p w:rsidR="003C30C3" w:rsidRDefault="003C30C3" w:rsidP="003C30C3">
                  <w:pPr>
                    <w:rPr>
                      <w:rFonts w:cs="Sultan bold"/>
                    </w:rPr>
                  </w:pPr>
                  <w:r>
                    <w:rPr>
                      <w:rFonts w:cs="Sultan bold" w:hint="cs"/>
                      <w:rtl/>
                    </w:rPr>
                    <w:t>اسم الطالب :</w:t>
                  </w:r>
                </w:p>
              </w:txbxContent>
            </v:textbox>
            <w10:wrap anchorx="page"/>
          </v:roundrect>
        </w:pict>
      </w:r>
      <w:r>
        <w:pict>
          <v:roundrect id="_x0000_s1028" style="position:absolute;left:0;text-align:left;margin-left:101.1pt;margin-top:19.85pt;width:102.8pt;height:34.5pt;z-index:251656704" arcsize="10923f" strokeweight="4.5pt">
            <v:textbox style="mso-next-textbox:#_x0000_s1028">
              <w:txbxContent>
                <w:p w:rsidR="003C30C3" w:rsidRDefault="003C30C3" w:rsidP="003C30C3">
                  <w:pPr>
                    <w:rPr>
                      <w:rFonts w:cs="Sultan bold"/>
                      <w:sz w:val="34"/>
                      <w:szCs w:val="34"/>
                    </w:rPr>
                  </w:pPr>
                  <w:r>
                    <w:rPr>
                      <w:rFonts w:cs="Sultan bold" w:hint="cs"/>
                      <w:sz w:val="34"/>
                      <w:szCs w:val="34"/>
                      <w:rtl/>
                    </w:rPr>
                    <w:t>الفصل :</w:t>
                  </w:r>
                </w:p>
              </w:txbxContent>
            </v:textbox>
            <w10:wrap anchorx="page"/>
          </v:roundrect>
        </w:pict>
      </w:r>
    </w:p>
    <w:p w:rsidR="003C30C3" w:rsidRDefault="003C30C3" w:rsidP="003C30C3">
      <w:pPr>
        <w:rPr>
          <w:sz w:val="26"/>
          <w:szCs w:val="26"/>
          <w:rtl/>
        </w:rPr>
      </w:pPr>
    </w:p>
    <w:p w:rsidR="003C30C3" w:rsidRDefault="00AE2A42" w:rsidP="003C30C3">
      <w:pPr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1.65pt;margin-top:-.35pt;width:67.35pt;height:0;flip:x;z-index:251660800" o:connectortype="straight">
            <w10:wrap anchorx="page"/>
          </v:shape>
        </w:pict>
      </w:r>
    </w:p>
    <w:p w:rsidR="003C30C3" w:rsidRDefault="003C30C3" w:rsidP="003C30C3">
      <w:pPr>
        <w:rPr>
          <w:sz w:val="16"/>
          <w:szCs w:val="16"/>
          <w:rtl/>
        </w:rPr>
      </w:pPr>
    </w:p>
    <w:p w:rsidR="003C30C3" w:rsidRDefault="00AE2A42" w:rsidP="003C30C3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.65pt;margin-top:13.4pt;width:252pt;height:164.9pt;z-index:251658752" filled="f" stroked="f">
            <v:textbox style="mso-next-textbox:#_x0000_s103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ayout w:type="fixed"/>
                    <w:tblLook w:val="01E0"/>
                  </w:tblPr>
                  <w:tblGrid>
                    <w:gridCol w:w="994"/>
                    <w:gridCol w:w="593"/>
                    <w:gridCol w:w="594"/>
                    <w:gridCol w:w="593"/>
                    <w:gridCol w:w="597"/>
                    <w:gridCol w:w="566"/>
                    <w:gridCol w:w="720"/>
                  </w:tblGrid>
                  <w:tr w:rsidR="003C30C3" w:rsidRPr="009B55D6" w:rsidTr="001B157E">
                    <w:trPr>
                      <w:trHeight w:val="592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</w:t>
                        </w:r>
                      </w:p>
                    </w:tc>
                    <w:tc>
                      <w:tcPr>
                        <w:tcW w:w="2377" w:type="dxa"/>
                        <w:gridSpan w:val="4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الفقرات</w:t>
                        </w:r>
                      </w:p>
                    </w:tc>
                    <w:tc>
                      <w:tcPr>
                        <w:tcW w:w="1286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التصحيح</w:t>
                        </w:r>
                      </w:p>
                    </w:tc>
                  </w:tr>
                  <w:tr w:rsidR="003C30C3" w:rsidRPr="009B55D6" w:rsidTr="001B157E">
                    <w:trPr>
                      <w:trHeight w:val="351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6"/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62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7"/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7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8"/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7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9"/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7"/>
                      <w:jc w:val="center"/>
                    </w:trPr>
                    <w:tc>
                      <w:tcPr>
                        <w:tcW w:w="9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A"/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9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C30C3" w:rsidRDefault="003C30C3" w:rsidP="003C30C3"/>
              </w:txbxContent>
            </v:textbox>
            <w10:wrap anchorx="page"/>
          </v:shape>
        </w:pict>
      </w:r>
      <w:r>
        <w:rPr>
          <w:rtl/>
        </w:rPr>
        <w:pict>
          <v:shape id="_x0000_s1029" type="#_x0000_t202" style="position:absolute;left:0;text-align:left;margin-left:254pt;margin-top:12.75pt;width:279.55pt;height:165.55pt;z-index:251657728" filled="f" stroked="f">
            <v:textbox style="mso-next-textbox:#_x0000_s1029">
              <w:txbxContent>
                <w:tbl>
                  <w:tblPr>
                    <w:bidiVisual/>
                    <w:tblW w:w="0" w:type="auto"/>
                    <w:jc w:val="center"/>
                    <w:tblInd w:w="199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ayout w:type="fixed"/>
                    <w:tblLook w:val="01E0"/>
                  </w:tblPr>
                  <w:tblGrid>
                    <w:gridCol w:w="843"/>
                    <w:gridCol w:w="501"/>
                    <w:gridCol w:w="578"/>
                    <w:gridCol w:w="577"/>
                    <w:gridCol w:w="580"/>
                    <w:gridCol w:w="552"/>
                    <w:gridCol w:w="699"/>
                  </w:tblGrid>
                  <w:tr w:rsidR="003C30C3" w:rsidRPr="009B55D6" w:rsidTr="001B157E">
                    <w:trPr>
                      <w:trHeight w:val="552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السؤال</w:t>
                        </w:r>
                      </w:p>
                    </w:tc>
                    <w:tc>
                      <w:tcPr>
                        <w:tcW w:w="2235" w:type="dxa"/>
                        <w:gridSpan w:val="4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الفقرات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Times New Roman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التصحيح</w:t>
                        </w:r>
                      </w:p>
                    </w:tc>
                  </w:tr>
                  <w:tr w:rsidR="003C30C3" w:rsidRPr="009B55D6" w:rsidTr="001B157E">
                    <w:trPr>
                      <w:trHeight w:val="325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1"/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30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31"/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3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3"/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3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4"/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C30C3" w:rsidRPr="009B55D6" w:rsidTr="001B157E">
                    <w:trPr>
                      <w:trHeight w:val="43"/>
                      <w:jc w:val="center"/>
                    </w:trPr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b/>
                            <w:bCs/>
                            <w:sz w:val="28"/>
                            <w:szCs w:val="28"/>
                          </w:rPr>
                          <w:sym w:font="CYCLIC NUMBERS-BLACK" w:char="0045"/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ا~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ب~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ج~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  <w:hideMark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rFonts w:cs="Al-KsorZulfiMath"/>
                            <w:sz w:val="28"/>
                            <w:szCs w:val="28"/>
                          </w:rPr>
                        </w:pPr>
                        <w:r w:rsidRPr="009B55D6">
                          <w:rPr>
                            <w:rFonts w:cs="Al-KsorZulfiMath" w:hint="cs"/>
                            <w:bCs/>
                            <w:sz w:val="28"/>
                            <w:szCs w:val="28"/>
                            <w:rtl/>
                          </w:rPr>
                          <w:t>د~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4C4C4C"/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3C30C3" w:rsidRPr="009B55D6" w:rsidRDefault="003C30C3" w:rsidP="00CD35B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C30C3" w:rsidRDefault="003C30C3" w:rsidP="003C30C3"/>
              </w:txbxContent>
            </v:textbox>
            <w10:wrap anchorx="page"/>
          </v:shape>
        </w:pict>
      </w:r>
    </w:p>
    <w:p w:rsidR="003C30C3" w:rsidRDefault="003C30C3" w:rsidP="003C30C3"/>
    <w:p w:rsidR="003C30C3" w:rsidRDefault="003C30C3" w:rsidP="003C30C3"/>
    <w:p w:rsidR="003C30C3" w:rsidRDefault="003C30C3" w:rsidP="003C30C3"/>
    <w:p w:rsidR="003C30C3" w:rsidRDefault="003C30C3" w:rsidP="003C30C3"/>
    <w:p w:rsidR="003C30C3" w:rsidRDefault="003C30C3" w:rsidP="003C30C3">
      <w:pPr>
        <w:rPr>
          <w:rtl/>
        </w:rPr>
      </w:pPr>
    </w:p>
    <w:p w:rsidR="003C30C3" w:rsidRDefault="003C30C3" w:rsidP="003C30C3">
      <w:pPr>
        <w:rPr>
          <w:rtl/>
        </w:rPr>
      </w:pPr>
    </w:p>
    <w:p w:rsidR="003C30C3" w:rsidRDefault="003C30C3" w:rsidP="003C30C3">
      <w:pPr>
        <w:rPr>
          <w:rtl/>
        </w:rPr>
      </w:pPr>
    </w:p>
    <w:p w:rsidR="001B157E" w:rsidRDefault="001B157E" w:rsidP="003C30C3">
      <w:pPr>
        <w:rPr>
          <w:sz w:val="20"/>
          <w:szCs w:val="20"/>
          <w:rtl/>
        </w:rPr>
      </w:pPr>
    </w:p>
    <w:p w:rsidR="001B157E" w:rsidRPr="001B157E" w:rsidRDefault="003C30C3" w:rsidP="003C30C3">
      <w:pPr>
        <w:rPr>
          <w:sz w:val="16"/>
          <w:szCs w:val="16"/>
          <w:rtl/>
        </w:rPr>
      </w:pPr>
      <w:r>
        <w:rPr>
          <w:rFonts w:hint="cs"/>
          <w:rtl/>
        </w:rPr>
        <w:t xml:space="preserve">   </w:t>
      </w:r>
    </w:p>
    <w:p w:rsidR="003C30C3" w:rsidRPr="00F97197" w:rsidRDefault="003C30C3" w:rsidP="003C30C3">
      <w:pPr>
        <w:rPr>
          <w:rFonts w:cs="AL-Mohanad Bold"/>
          <w:b/>
          <w:bCs/>
          <w:rtl/>
        </w:rPr>
      </w:pPr>
      <w:r>
        <w:rPr>
          <w:rFonts w:hint="cs"/>
          <w:rtl/>
        </w:rPr>
        <w:t xml:space="preserve">  </w:t>
      </w:r>
      <w:r>
        <w:rPr>
          <w:rFonts w:cs="AL-Mohanad Bold" w:hint="cs"/>
          <w:b/>
          <w:bCs/>
          <w:rtl/>
        </w:rPr>
        <w:t xml:space="preserve">-اختر </w:t>
      </w:r>
      <w:proofErr w:type="spellStart"/>
      <w:r>
        <w:rPr>
          <w:rFonts w:cs="AL-Mohanad Bold" w:hint="cs"/>
          <w:b/>
          <w:bCs/>
          <w:rtl/>
        </w:rPr>
        <w:t>الاجابة</w:t>
      </w:r>
      <w:proofErr w:type="spellEnd"/>
      <w:r>
        <w:rPr>
          <w:rFonts w:cs="AL-Mohanad Bold" w:hint="cs"/>
          <w:b/>
          <w:bCs/>
          <w:rtl/>
        </w:rPr>
        <w:t xml:space="preserve"> الصحيحة بالتضليل :</w:t>
      </w:r>
      <w:r>
        <w:rPr>
          <w:rFonts w:cs="Times New Roman"/>
          <w:b/>
          <w:bCs/>
        </w:rPr>
        <w:t xml:space="preserve">○ </w:t>
      </w:r>
      <w:r>
        <w:rPr>
          <w:rFonts w:cs="AL-Mohanad Bold"/>
          <w:b/>
          <w:bCs/>
        </w:rPr>
        <w:t xml:space="preserve"> </w:t>
      </w:r>
      <w:r>
        <w:rPr>
          <w:rFonts w:cs="AL-Mohanad Bold" w:hint="cs"/>
          <w:b/>
          <w:bCs/>
          <w:rtl/>
        </w:rPr>
        <w:t xml:space="preserve">  </w:t>
      </w:r>
      <w:r>
        <w:rPr>
          <w:rFonts w:cs="AL-Mohanad Bold" w:hint="cs"/>
          <w:b/>
          <w:bCs/>
        </w:rPr>
        <w:sym w:font="Symbol" w:char="F0AC"/>
      </w:r>
      <w:r>
        <w:rPr>
          <w:rFonts w:cs="AL-Mohanad Bold" w:hint="cs"/>
          <w:b/>
          <w:bCs/>
          <w:rtl/>
        </w:rPr>
        <w:t xml:space="preserve"> </w:t>
      </w:r>
      <w:r>
        <w:rPr>
          <w:rFonts w:cs="AL-Mohanad Bold" w:hint="cs"/>
          <w:b/>
          <w:bCs/>
        </w:rPr>
        <w:sym w:font="Symbol" w:char="F0B7"/>
      </w:r>
    </w:p>
    <w:tbl>
      <w:tblPr>
        <w:bidiVisual/>
        <w:tblW w:w="10064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2258"/>
        <w:gridCol w:w="2392"/>
        <w:gridCol w:w="2391"/>
        <w:gridCol w:w="2309"/>
      </w:tblGrid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3C30C3">
              <w:rPr>
                <w:b/>
                <w:bCs/>
              </w:rPr>
              <w:t xml:space="preserve"> </w:t>
            </w:r>
            <w:r w:rsidRPr="003C30C3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نعبر عن  5 × 5 × 5  بالصيغة </w:t>
            </w:r>
            <w:proofErr w:type="spellStart"/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الأسية</w:t>
            </w:r>
            <w:proofErr w:type="spellEnd"/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3 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 × 3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5 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Pr="003C30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125 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2-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العددان  التاليان  في النمط  :  1 ، 2 ، 4 ، 8 ، ......  ، .......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16 ، 24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16 ، 32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1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16 ، 20 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3-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يدور محرك سيارة  900 دورة في الدقيقة . ما عدد الدورات التي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يدورها في الثانية الواحدة  ؟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12 دورة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13 دورة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14 دورة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B76856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B76856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 دورة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4-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3C30C3" w:rsidRDefault="00B76856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6 تكعيب =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36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64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216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3C30C3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18 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5-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B76856" w:rsidRDefault="00B76856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حل  المعادلة :  5 ص = 45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B76856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B76856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B76856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B76856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9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B76856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B76856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8 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B76856" w:rsidRDefault="003C30C3" w:rsidP="00B76856">
            <w:pPr>
              <w:ind w:right="3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B76856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685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6 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6-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FD3EF2" w:rsidRDefault="00FD3EF2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 ( 3 + 4 ) =  7 × 3 + 7 × 4 . تسمى خاصية :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الإبدال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التجميع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التوزيع 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العنصر المحايد 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7-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FD3EF2" w:rsidRDefault="00FD3EF2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قيمة العبارة العددية :  14 + 3 ( 7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2 ) =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29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27 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FD3EF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FD3EF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3E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8-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FD3EF2" w:rsidRDefault="00FD3EF2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العنصر المحايد في عملية الضرب هو :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الصفر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الواحد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الخمسه</w:t>
            </w:r>
            <w:proofErr w:type="spellEnd"/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936C3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العشره</w:t>
            </w:r>
            <w:proofErr w:type="spellEnd"/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9-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DD2DA2" w:rsidRDefault="00DD2DA2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احسب قيمة العبارة :   9 ه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-  6 ب  .  إذا كانت  ه</w:t>
            </w:r>
            <w:r w:rsidR="00936C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= 6  ،  ب = 4 </w:t>
            </w:r>
          </w:p>
        </w:tc>
      </w:tr>
      <w:tr w:rsidR="003C30C3" w:rsidRPr="003C30C3" w:rsidTr="001B157E">
        <w:trPr>
          <w:trHeight w:val="485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30 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 </w:t>
            </w:r>
          </w:p>
        </w:tc>
        <w:tc>
          <w:tcPr>
            <w:tcW w:w="2391" w:type="dxa"/>
            <w:tcBorders>
              <w:top w:val="nil"/>
              <w:bottom w:val="single" w:sz="4" w:space="0" w:color="auto"/>
            </w:tcBorders>
          </w:tcPr>
          <w:p w:rsidR="003C30C3" w:rsidRPr="00DD2DA2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DA2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3C30C3" w:rsidRPr="00CE720A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32</w:t>
            </w:r>
          </w:p>
        </w:tc>
      </w:tr>
      <w:tr w:rsidR="003C30C3" w:rsidRPr="003C30C3" w:rsidTr="001B157E">
        <w:trPr>
          <w:trHeight w:val="463"/>
        </w:trPr>
        <w:tc>
          <w:tcPr>
            <w:tcW w:w="714" w:type="dxa"/>
            <w:vMerge w:val="restart"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C30C3">
              <w:rPr>
                <w:rFonts w:ascii="Traditional Arabic" w:hAnsi="Traditional Arabic" w:cs="Traditional Arabic" w:hint="cs"/>
                <w:b/>
                <w:bCs/>
                <w:rtl/>
              </w:rPr>
              <w:t>10-</w:t>
            </w:r>
          </w:p>
        </w:tc>
        <w:tc>
          <w:tcPr>
            <w:tcW w:w="9350" w:type="dxa"/>
            <w:gridSpan w:val="4"/>
            <w:tcBorders>
              <w:bottom w:val="nil"/>
            </w:tcBorders>
          </w:tcPr>
          <w:p w:rsidR="003C30C3" w:rsidRPr="00CE720A" w:rsidRDefault="00CE720A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القوة الرابعة للعدد 5 تكتب على الشكل : </w:t>
            </w:r>
          </w:p>
        </w:tc>
      </w:tr>
      <w:tr w:rsidR="003C30C3" w:rsidRPr="003C30C3" w:rsidTr="001B157E">
        <w:trPr>
          <w:trHeight w:val="507"/>
        </w:trPr>
        <w:tc>
          <w:tcPr>
            <w:tcW w:w="714" w:type="dxa"/>
            <w:vMerge/>
            <w:vAlign w:val="center"/>
          </w:tcPr>
          <w:p w:rsidR="003C30C3" w:rsidRPr="003C30C3" w:rsidRDefault="003C30C3" w:rsidP="00CD35BA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3C30C3" w:rsidRPr="00CE720A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ا~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4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5 </w:t>
            </w:r>
          </w:p>
        </w:tc>
        <w:tc>
          <w:tcPr>
            <w:tcW w:w="2392" w:type="dxa"/>
            <w:tcBorders>
              <w:top w:val="nil"/>
            </w:tcBorders>
          </w:tcPr>
          <w:p w:rsidR="003C30C3" w:rsidRPr="00CE720A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ب~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4 </w:t>
            </w:r>
          </w:p>
        </w:tc>
        <w:tc>
          <w:tcPr>
            <w:tcW w:w="2391" w:type="dxa"/>
            <w:tcBorders>
              <w:top w:val="nil"/>
            </w:tcBorders>
          </w:tcPr>
          <w:p w:rsidR="003C30C3" w:rsidRPr="00CE720A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ج~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4 ×5 </w:t>
            </w:r>
          </w:p>
        </w:tc>
        <w:tc>
          <w:tcPr>
            <w:tcW w:w="2309" w:type="dxa"/>
            <w:tcBorders>
              <w:top w:val="nil"/>
            </w:tcBorders>
          </w:tcPr>
          <w:p w:rsidR="003C30C3" w:rsidRPr="00CE720A" w:rsidRDefault="003C30C3" w:rsidP="00CD35B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30C3">
              <w:rPr>
                <w:rFonts w:cs="Al-KsorZulfiMath" w:hint="cs"/>
                <w:b/>
                <w:bCs/>
                <w:sz w:val="28"/>
                <w:szCs w:val="28"/>
                <w:rtl/>
              </w:rPr>
              <w:t>د~</w:t>
            </w:r>
            <w:r w:rsidR="00CE720A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5 </w:t>
            </w:r>
            <w:r w:rsidR="00CE720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</w:p>
        </w:tc>
      </w:tr>
    </w:tbl>
    <w:p w:rsidR="00DE1701" w:rsidRDefault="00DE1701"/>
    <w:sectPr w:rsidR="00DE1701" w:rsidSect="00CE720A">
      <w:pgSz w:w="11906" w:h="16838"/>
      <w:pgMar w:top="720" w:right="720" w:bottom="720" w:left="720" w:header="709" w:footer="709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proofState w:spelling="clean"/>
  <w:attachedTemplate r:id="rId1"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savePreviewPicture/>
  <w:compat>
    <w:applyBreakingRules/>
  </w:compat>
  <w:rsids>
    <w:rsidRoot w:val="00B7425D"/>
    <w:rsid w:val="000C0A7F"/>
    <w:rsid w:val="00113F50"/>
    <w:rsid w:val="001B02F2"/>
    <w:rsid w:val="001B157E"/>
    <w:rsid w:val="001D6952"/>
    <w:rsid w:val="002077E0"/>
    <w:rsid w:val="00261447"/>
    <w:rsid w:val="002625D7"/>
    <w:rsid w:val="002C0A85"/>
    <w:rsid w:val="003524C9"/>
    <w:rsid w:val="00365E2B"/>
    <w:rsid w:val="003C30C3"/>
    <w:rsid w:val="003F46B6"/>
    <w:rsid w:val="003F66E4"/>
    <w:rsid w:val="0040670C"/>
    <w:rsid w:val="004C4AEE"/>
    <w:rsid w:val="005674AD"/>
    <w:rsid w:val="00573A22"/>
    <w:rsid w:val="005857D6"/>
    <w:rsid w:val="005A2DFA"/>
    <w:rsid w:val="005D0D17"/>
    <w:rsid w:val="005E153A"/>
    <w:rsid w:val="006A1B2C"/>
    <w:rsid w:val="006B6886"/>
    <w:rsid w:val="006C7074"/>
    <w:rsid w:val="006D499C"/>
    <w:rsid w:val="006E359D"/>
    <w:rsid w:val="00723FFD"/>
    <w:rsid w:val="007F01D6"/>
    <w:rsid w:val="0080627D"/>
    <w:rsid w:val="00894283"/>
    <w:rsid w:val="008E4574"/>
    <w:rsid w:val="008F7750"/>
    <w:rsid w:val="00936C3C"/>
    <w:rsid w:val="00955167"/>
    <w:rsid w:val="009E03A2"/>
    <w:rsid w:val="00AE2A42"/>
    <w:rsid w:val="00B7425D"/>
    <w:rsid w:val="00B76856"/>
    <w:rsid w:val="00BC2D1D"/>
    <w:rsid w:val="00C00542"/>
    <w:rsid w:val="00C31D3B"/>
    <w:rsid w:val="00C5676C"/>
    <w:rsid w:val="00CD35BA"/>
    <w:rsid w:val="00CE720A"/>
    <w:rsid w:val="00D13816"/>
    <w:rsid w:val="00DD0CB0"/>
    <w:rsid w:val="00DD2DA2"/>
    <w:rsid w:val="00DE1701"/>
    <w:rsid w:val="00E6304B"/>
    <w:rsid w:val="00FD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="Times New Roman" w:hAnsi="Traditional Arabic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0C3"/>
    <w:pPr>
      <w:bidi/>
    </w:pPr>
    <w:rPr>
      <w:rFonts w:ascii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94283"/>
    <w:rPr>
      <w:b/>
      <w:bCs/>
    </w:rPr>
  </w:style>
  <w:style w:type="paragraph" w:styleId="a4">
    <w:name w:val="List Paragraph"/>
    <w:basedOn w:val="a"/>
    <w:uiPriority w:val="34"/>
    <w:qFormat/>
    <w:rsid w:val="00894283"/>
    <w:pPr>
      <w:ind w:left="720"/>
      <w:contextualSpacing/>
    </w:pPr>
  </w:style>
  <w:style w:type="character" w:styleId="a5">
    <w:name w:val="Emphasis"/>
    <w:basedOn w:val="a0"/>
    <w:qFormat/>
    <w:rsid w:val="008942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5;&#1610;&#1575;&#1590;&#1610;&#1575;&#1578;%20&#1575;&#1608;&#1604;&#1609;%20&#1605;&#1578;&#1608;&#1587;&#1591;\&#1575;&#1582;&#1578;&#1576;&#1575;&#1585;%20&#1583;&#1608;&#1585;&#1610;1-1&#1605;%20-&#1606;&#1605;&#1608;&#1584;&#1580;%201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اختبار دوري1-1م -نموذج 1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2005-12-31T21:55:00Z</cp:lastPrinted>
  <dcterms:created xsi:type="dcterms:W3CDTF">2005-12-31T21:34:00Z</dcterms:created>
  <dcterms:modified xsi:type="dcterms:W3CDTF">2005-12-31T21:56:00Z</dcterms:modified>
</cp:coreProperties>
</file>