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42" w:rsidRDefault="00995742" w:rsidP="00B17797">
      <w:pPr>
        <w:jc w:val="center"/>
        <w:rPr>
          <w:b/>
          <w:bCs/>
          <w:noProof/>
          <w:sz w:val="32"/>
          <w:szCs w:val="32"/>
          <w:rtl/>
        </w:rPr>
      </w:pPr>
      <w:r>
        <w:rPr>
          <w:noProof/>
        </w:rPr>
        <w:pict>
          <v:rect id="_x0000_s1026" style="position:absolute;left:0;text-align:left;margin-left:-1.15pt;margin-top:-3.85pt;width:215.3pt;height:77.95pt;z-index:251652096" stroked="f">
            <v:textbox style="mso-next-textbox:#_x0000_s1026">
              <w:txbxContent>
                <w:p w:rsidR="00995742" w:rsidRPr="00887139" w:rsidRDefault="00995742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نهاية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الفصل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(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الدور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995742" w:rsidRPr="00887139" w:rsidRDefault="00995742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لمادة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للعام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1433-1434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  <w:p w:rsidR="00995742" w:rsidRPr="00887139" w:rsidRDefault="00995742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ثانوي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علمي</w:t>
                  </w:r>
                </w:p>
                <w:p w:rsidR="00995742" w:rsidRPr="00887139" w:rsidRDefault="00995742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ونصف</w:t>
                  </w:r>
                </w:p>
              </w:txbxContent>
            </v:textbox>
            <w10:wrap anchory="page"/>
          </v:rect>
        </w:pict>
      </w:r>
      <w:r w:rsidRPr="003A2313"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style="width:89.25pt;height:55.5pt;visibility:visible">
            <v:imagedata r:id="rId5" o:title="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75pt;margin-top:137.75pt;width:541.4pt;height:0;flip:x;z-index:251654144;mso-position-horizontal-relative:text;mso-position-vertical-relative:text" o:connectortype="straight" strokeweight="5pt">
            <v:shadow color="#868686"/>
            <w10:wrap anchory="page"/>
          </v:shape>
        </w:pict>
      </w:r>
      <w:r>
        <w:rPr>
          <w:noProof/>
        </w:rPr>
        <w:pict>
          <v:rect id="_x0000_s1028" style="position:absolute;left:0;text-align:left;margin-left:326.55pt;margin-top:-3.85pt;width:200.75pt;height:72.9pt;z-index:251651072;mso-position-horizontal-relative:text;mso-position-vertical-relative:text" stroked="f">
            <v:textbox style="mso-next-textbox:#_x0000_s1028">
              <w:txbxContent>
                <w:p w:rsidR="00995742" w:rsidRPr="00887139" w:rsidRDefault="00995742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السعودية</w:t>
                  </w:r>
                </w:p>
                <w:p w:rsidR="00995742" w:rsidRPr="00887139" w:rsidRDefault="00995742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وزارة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والتعليم</w:t>
                  </w:r>
                </w:p>
                <w:p w:rsidR="00995742" w:rsidRPr="00887139" w:rsidRDefault="00995742" w:rsidP="007C36CD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إدارة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والتعليم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بمحافظة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5742" w:rsidRPr="00887139" w:rsidRDefault="00995742" w:rsidP="007C36CD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مدرسة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</w:t>
                  </w:r>
                </w:p>
              </w:txbxContent>
            </v:textbox>
            <w10:wrap anchory="page"/>
          </v:rect>
        </w:pict>
      </w:r>
    </w:p>
    <w:p w:rsidR="00995742" w:rsidRPr="00F17037" w:rsidRDefault="00995742" w:rsidP="00F17037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roundrect id="_x0000_s1029" style="position:absolute;left:0;text-align:left;margin-left:-9.75pt;margin-top:28.8pt;width:541.4pt;height:40.55pt;z-index:251653120" arcsize="10923f" stroked="f" strokeweight="2.5pt">
            <v:shadow color="#868686"/>
            <v:textbox style="mso-next-textbox:#_x0000_s1029">
              <w:txbxContent>
                <w:p w:rsidR="00995742" w:rsidRPr="00F62A25" w:rsidRDefault="0099574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62A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الاســـــــــــم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:......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............................ </w:t>
                  </w:r>
                  <w:r w:rsidRPr="00F62A2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</w:t>
                  </w:r>
                  <w:r w:rsidRPr="00F62A2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62A2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الجلوس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......................................</w:t>
                  </w:r>
                </w:p>
              </w:txbxContent>
            </v:textbox>
            <w10:wrap anchory="page"/>
          </v:roundrect>
        </w:pict>
      </w:r>
    </w:p>
    <w:p w:rsidR="00995742" w:rsidRPr="00F17037" w:rsidRDefault="00995742" w:rsidP="00F17037">
      <w:pPr>
        <w:jc w:val="center"/>
        <w:rPr>
          <w:b/>
          <w:bCs/>
          <w:sz w:val="32"/>
          <w:szCs w:val="32"/>
        </w:rPr>
      </w:pPr>
    </w:p>
    <w:p w:rsidR="00995742" w:rsidRPr="00F17037" w:rsidRDefault="00995742" w:rsidP="00F17037">
      <w:pPr>
        <w:jc w:val="center"/>
        <w:rPr>
          <w:b/>
          <w:bCs/>
          <w:sz w:val="32"/>
          <w:szCs w:val="32"/>
        </w:rPr>
      </w:pPr>
    </w:p>
    <w:p w:rsidR="00995742" w:rsidRPr="00F17037" w:rsidRDefault="00995742" w:rsidP="00F17037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4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1"/>
        <w:gridCol w:w="1861"/>
        <w:gridCol w:w="1861"/>
        <w:gridCol w:w="2023"/>
        <w:gridCol w:w="1985"/>
      </w:tblGrid>
      <w:tr w:rsidR="00995742" w:rsidRPr="000E1802" w:rsidTr="000E1802">
        <w:trPr>
          <w:trHeight w:val="583"/>
        </w:trPr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الســــــؤال</w:t>
            </w: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الدرجة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رقما</w:t>
            </w: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الدرجة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2023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توقيع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985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توقيع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المراجعة</w:t>
            </w:r>
          </w:p>
        </w:tc>
      </w:tr>
      <w:tr w:rsidR="00995742" w:rsidRPr="000E1802" w:rsidTr="000E1802">
        <w:trPr>
          <w:trHeight w:val="292"/>
        </w:trPr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95742" w:rsidRPr="000E1802" w:rsidTr="000E1802">
        <w:trPr>
          <w:trHeight w:val="272"/>
        </w:trPr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95742" w:rsidRPr="000E1802" w:rsidTr="000E1802">
        <w:trPr>
          <w:trHeight w:val="272"/>
        </w:trPr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95742" w:rsidRPr="000E1802" w:rsidTr="000E1802">
        <w:trPr>
          <w:trHeight w:val="272"/>
        </w:trPr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E1802">
              <w:rPr>
                <w:rFonts w:hint="cs"/>
                <w:b/>
                <w:bCs/>
                <w:sz w:val="32"/>
                <w:szCs w:val="32"/>
                <w:rtl/>
              </w:rPr>
              <w:t>المجمــــــــوع</w:t>
            </w:r>
            <w:r w:rsidRPr="000E1802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95742" w:rsidRPr="00F17037" w:rsidRDefault="00995742" w:rsidP="00F17037">
      <w:pPr>
        <w:jc w:val="center"/>
        <w:rPr>
          <w:b/>
          <w:bCs/>
          <w:i/>
          <w:iCs/>
          <w:sz w:val="32"/>
          <w:szCs w:val="32"/>
        </w:rPr>
      </w:pPr>
    </w:p>
    <w:p w:rsidR="00995742" w:rsidRPr="00F17037" w:rsidRDefault="00995742" w:rsidP="00F17037">
      <w:pPr>
        <w:jc w:val="center"/>
        <w:rPr>
          <w:b/>
          <w:bCs/>
          <w:sz w:val="32"/>
          <w:szCs w:val="32"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45.2pt;margin-top:20.75pt;width:418.95pt;height:111.05pt;z-index:251660288" strokeweight="2.5pt">
            <v:shadow color="#868686"/>
            <v:textbox>
              <w:txbxContent>
                <w:p w:rsidR="00995742" w:rsidRDefault="00995742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طالبتي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العزيزة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ابدئي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الحل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مستعينة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بالله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....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مرددة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995742" w:rsidRPr="00237DD4" w:rsidRDefault="00995742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اللهم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إلا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جعلته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سهلا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أنت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تجعل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الحزن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إن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شئت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سهلا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995742" w:rsidRDefault="00995742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95742" w:rsidRDefault="00995742"/>
              </w:txbxContent>
            </v:textbox>
            <w10:wrap anchorx="page"/>
          </v:shape>
        </w:pict>
      </w: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F17037">
      <w:pPr>
        <w:jc w:val="center"/>
        <w:rPr>
          <w:b/>
          <w:bCs/>
          <w:sz w:val="32"/>
          <w:szCs w:val="32"/>
          <w:rtl/>
        </w:rPr>
      </w:pPr>
    </w:p>
    <w:p w:rsidR="00995742" w:rsidRDefault="00995742" w:rsidP="008C6605">
      <w:pPr>
        <w:rPr>
          <w:b/>
          <w:bCs/>
          <w:sz w:val="32"/>
          <w:szCs w:val="32"/>
          <w:rtl/>
        </w:rPr>
      </w:pPr>
      <w:r>
        <w:rPr>
          <w:noProof/>
        </w:rPr>
        <w:pict>
          <v:rect id="_x0000_s1031" style="position:absolute;left:0;text-align:left;margin-left:1.05pt;margin-top:-5.35pt;width:69.4pt;height:75.05pt;z-index:251655168" strokeweight="2.5pt">
            <v:shadow color="#868686"/>
            <v:textbox>
              <w:txbxContent>
                <w:p w:rsidR="00995742" w:rsidRDefault="00995742">
                  <w:pPr>
                    <w:rPr>
                      <w:rtl/>
                    </w:rPr>
                  </w:pPr>
                </w:p>
                <w:p w:rsidR="00995742" w:rsidRDefault="00995742">
                  <w:pPr>
                    <w:rPr>
                      <w:rtl/>
                    </w:rPr>
                  </w:pPr>
                </w:p>
                <w:p w:rsidR="00995742" w:rsidRPr="00945DAC" w:rsidRDefault="00995742" w:rsidP="00945DAC">
                  <w:pPr>
                    <w:jc w:val="center"/>
                    <w:rPr>
                      <w:sz w:val="40"/>
                      <w:szCs w:val="40"/>
                    </w:rPr>
                  </w:pPr>
                  <w:r w:rsidRPr="00945DAC">
                    <w:rPr>
                      <w:sz w:val="40"/>
                      <w:szCs w:val="40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>طالبتي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النجيبة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مستعينة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وحده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أجيبي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الأسئلة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الآتية</w:t>
      </w:r>
      <w:r>
        <w:rPr>
          <w:b/>
          <w:bCs/>
          <w:sz w:val="32"/>
          <w:szCs w:val="32"/>
          <w:rtl/>
        </w:rPr>
        <w:t xml:space="preserve"> :</w:t>
      </w:r>
    </w:p>
    <w:p w:rsidR="00995742" w:rsidRDefault="00995742" w:rsidP="007A5CAF">
      <w:pPr>
        <w:rPr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pict>
          <v:shape id="_x0000_s1032" type="#_x0000_t32" style="position:absolute;left:0;text-align:left;margin-left:1.05pt;margin-top:7.3pt;width:69.4pt;height:0;z-index:251656192" o:connectortype="straight">
            <w10:wrap anchorx="page"/>
          </v:shape>
        </w:pict>
      </w:r>
    </w:p>
    <w:p w:rsidR="00995742" w:rsidRDefault="00995742" w:rsidP="008C3782">
      <w:pPr>
        <w:rPr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pict>
          <v:oval id="_x0000_s1033" style="position:absolute;left:0;text-align:left;margin-left:2.85pt;margin-top:19.75pt;width:59.35pt;height:37.45pt;z-index:251657216">
            <w10:wrap anchorx="page"/>
          </v:oval>
        </w:pict>
      </w:r>
      <w:r w:rsidRPr="008C6605">
        <w:rPr>
          <w:rFonts w:hint="cs"/>
          <w:b/>
          <w:bCs/>
          <w:i/>
          <w:iCs/>
          <w:sz w:val="32"/>
          <w:szCs w:val="32"/>
          <w:u w:val="single"/>
          <w:rtl/>
        </w:rPr>
        <w:t>السؤال</w:t>
      </w:r>
      <w:r w:rsidRPr="008C6605">
        <w:rPr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8C6605">
        <w:rPr>
          <w:rFonts w:hint="cs"/>
          <w:b/>
          <w:bCs/>
          <w:i/>
          <w:iCs/>
          <w:sz w:val="32"/>
          <w:szCs w:val="32"/>
          <w:u w:val="single"/>
          <w:rtl/>
        </w:rPr>
        <w:t>الأول</w:t>
      </w:r>
      <w:r w:rsidRPr="008C6605">
        <w:rPr>
          <w:b/>
          <w:bCs/>
          <w:i/>
          <w:iCs/>
          <w:sz w:val="32"/>
          <w:szCs w:val="32"/>
          <w:u w:val="single"/>
          <w:rtl/>
        </w:rPr>
        <w:t>:</w:t>
      </w:r>
    </w:p>
    <w:p w:rsidR="00995742" w:rsidRPr="00FF7201" w:rsidRDefault="00995742" w:rsidP="00FF7201">
      <w:pPr>
        <w:rPr>
          <w:b/>
          <w:bCs/>
          <w:i/>
          <w:iCs/>
          <w:sz w:val="36"/>
          <w:szCs w:val="36"/>
          <w:u w:val="single"/>
          <w:rtl/>
        </w:rPr>
      </w:pPr>
      <w:r w:rsidRPr="00FF7201">
        <w:rPr>
          <w:rFonts w:hint="cs"/>
          <w:b/>
          <w:bCs/>
          <w:sz w:val="28"/>
          <w:szCs w:val="28"/>
          <w:rtl/>
        </w:rPr>
        <w:t>أ</w:t>
      </w:r>
      <w:r w:rsidRPr="00FF7201">
        <w:rPr>
          <w:b/>
          <w:bCs/>
          <w:sz w:val="28"/>
          <w:szCs w:val="28"/>
          <w:rtl/>
        </w:rPr>
        <w:t xml:space="preserve">/ </w:t>
      </w:r>
      <w:r w:rsidRPr="00FF7201">
        <w:rPr>
          <w:rFonts w:hint="cs"/>
          <w:b/>
          <w:bCs/>
          <w:sz w:val="28"/>
          <w:szCs w:val="28"/>
          <w:rtl/>
        </w:rPr>
        <w:t>أكملي</w:t>
      </w:r>
      <w:r w:rsidRPr="00FF7201">
        <w:rPr>
          <w:b/>
          <w:bCs/>
          <w:sz w:val="28"/>
          <w:szCs w:val="28"/>
          <w:rtl/>
        </w:rPr>
        <w:t xml:space="preserve"> </w:t>
      </w:r>
      <w:r w:rsidRPr="00FF7201">
        <w:rPr>
          <w:rFonts w:hint="cs"/>
          <w:b/>
          <w:bCs/>
          <w:sz w:val="28"/>
          <w:szCs w:val="28"/>
          <w:rtl/>
        </w:rPr>
        <w:t>الفراغات</w:t>
      </w:r>
      <w:r w:rsidRPr="00FF7201">
        <w:rPr>
          <w:b/>
          <w:bCs/>
          <w:sz w:val="28"/>
          <w:szCs w:val="28"/>
          <w:rtl/>
        </w:rPr>
        <w:t xml:space="preserve"> </w:t>
      </w:r>
      <w:r w:rsidRPr="00FF7201">
        <w:rPr>
          <w:rFonts w:hint="cs"/>
          <w:b/>
          <w:bCs/>
          <w:sz w:val="28"/>
          <w:szCs w:val="28"/>
          <w:rtl/>
        </w:rPr>
        <w:t>التالية</w:t>
      </w:r>
      <w:r w:rsidRPr="00FF7201">
        <w:rPr>
          <w:b/>
          <w:bCs/>
          <w:sz w:val="28"/>
          <w:szCs w:val="28"/>
          <w:rtl/>
        </w:rPr>
        <w:t xml:space="preserve"> </w:t>
      </w:r>
      <w:r w:rsidRPr="00FF7201">
        <w:rPr>
          <w:rFonts w:hint="cs"/>
          <w:b/>
          <w:bCs/>
          <w:sz w:val="28"/>
          <w:szCs w:val="28"/>
          <w:rtl/>
        </w:rPr>
        <w:t>بما</w:t>
      </w:r>
      <w:r w:rsidRPr="00FF7201">
        <w:rPr>
          <w:b/>
          <w:bCs/>
          <w:sz w:val="28"/>
          <w:szCs w:val="28"/>
          <w:rtl/>
        </w:rPr>
        <w:t xml:space="preserve"> </w:t>
      </w:r>
      <w:r w:rsidRPr="00FF7201">
        <w:rPr>
          <w:rFonts w:hint="cs"/>
          <w:b/>
          <w:bCs/>
          <w:sz w:val="28"/>
          <w:szCs w:val="28"/>
          <w:rtl/>
        </w:rPr>
        <w:t>يناسبها</w:t>
      </w:r>
      <w:r w:rsidRPr="00FF7201">
        <w:rPr>
          <w:b/>
          <w:bCs/>
          <w:sz w:val="28"/>
          <w:szCs w:val="28"/>
          <w:rtl/>
        </w:rPr>
        <w:t xml:space="preserve"> :</w:t>
      </w:r>
    </w:p>
    <w:p w:rsidR="00995742" w:rsidRPr="00FC62C2" w:rsidRDefault="00995742" w:rsidP="00FF72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الأسباب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حملت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الصليبين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غزو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م</w:t>
      </w:r>
      <w:r w:rsidRPr="00FC62C2">
        <w:rPr>
          <w:rFonts w:hint="cs"/>
          <w:b/>
          <w:bCs/>
          <w:sz w:val="28"/>
          <w:szCs w:val="28"/>
          <w:rtl/>
        </w:rPr>
        <w:t>شرق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الإسلامي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995742" w:rsidRPr="00E72D2F" w:rsidRDefault="00995742" w:rsidP="00FF7201">
      <w:pPr>
        <w:pStyle w:val="ListParagraph"/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>1 - ....................................................     2-    .....................................................</w:t>
      </w:r>
    </w:p>
    <w:p w:rsidR="00995742" w:rsidRPr="00FC62C2" w:rsidRDefault="00995742" w:rsidP="00FF72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تعددت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موضوعات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الحماسة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أبرزها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995742" w:rsidRPr="00FC62C2" w:rsidRDefault="00995742" w:rsidP="00FF7201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   ............. ............................</w:t>
      </w:r>
      <w:r>
        <w:rPr>
          <w:b/>
          <w:bCs/>
          <w:sz w:val="28"/>
          <w:szCs w:val="28"/>
          <w:rtl/>
        </w:rPr>
        <w:t>...</w:t>
      </w:r>
      <w:r w:rsidRPr="00FC62C2">
        <w:rPr>
          <w:b/>
          <w:bCs/>
          <w:sz w:val="28"/>
          <w:szCs w:val="28"/>
          <w:rtl/>
        </w:rPr>
        <w:t>.........2- ........................................................</w:t>
      </w:r>
    </w:p>
    <w:p w:rsidR="00995742" w:rsidRDefault="00995742" w:rsidP="00FF72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أهم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المعاني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يدور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حولها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شعر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الحنين</w:t>
      </w:r>
      <w:r>
        <w:rPr>
          <w:b/>
          <w:bCs/>
          <w:sz w:val="28"/>
          <w:szCs w:val="28"/>
          <w:rtl/>
        </w:rPr>
        <w:t xml:space="preserve"> </w:t>
      </w:r>
    </w:p>
    <w:p w:rsidR="00995742" w:rsidRPr="00FC62C2" w:rsidRDefault="00995742" w:rsidP="00FF7201">
      <w:pPr>
        <w:pStyle w:val="ListParagraph"/>
        <w:numPr>
          <w:ilvl w:val="0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.........................................................2- .......................................................</w:t>
      </w:r>
    </w:p>
    <w:p w:rsidR="00995742" w:rsidRPr="00FC62C2" w:rsidRDefault="00995742" w:rsidP="00FF72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الخصائص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الفنية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الحماسة</w:t>
      </w:r>
      <w:r w:rsidRPr="00FC62C2">
        <w:rPr>
          <w:b/>
          <w:bCs/>
          <w:sz w:val="28"/>
          <w:szCs w:val="28"/>
          <w:rtl/>
        </w:rPr>
        <w:t xml:space="preserve"> </w:t>
      </w:r>
    </w:p>
    <w:p w:rsidR="00995742" w:rsidRDefault="00995742" w:rsidP="00FF7201">
      <w:pPr>
        <w:pStyle w:val="ListParagraph"/>
        <w:numPr>
          <w:ilvl w:val="0"/>
          <w:numId w:val="18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>................................</w:t>
      </w:r>
      <w:r>
        <w:rPr>
          <w:b/>
          <w:bCs/>
          <w:sz w:val="28"/>
          <w:szCs w:val="28"/>
          <w:rtl/>
        </w:rPr>
        <w:t>.........................2-</w:t>
      </w:r>
      <w:r w:rsidRPr="00FC62C2">
        <w:rPr>
          <w:b/>
          <w:bCs/>
          <w:sz w:val="28"/>
          <w:szCs w:val="28"/>
          <w:rtl/>
        </w:rPr>
        <w:t>.....</w:t>
      </w:r>
      <w:r>
        <w:rPr>
          <w:b/>
          <w:bCs/>
          <w:sz w:val="28"/>
          <w:szCs w:val="28"/>
          <w:rtl/>
        </w:rPr>
        <w:t>......</w:t>
      </w:r>
      <w:r w:rsidRPr="00FC62C2">
        <w:rPr>
          <w:b/>
          <w:bCs/>
          <w:sz w:val="28"/>
          <w:szCs w:val="28"/>
          <w:rtl/>
        </w:rPr>
        <w:t>.....................................</w:t>
      </w:r>
      <w:r>
        <w:rPr>
          <w:b/>
          <w:bCs/>
          <w:sz w:val="28"/>
          <w:szCs w:val="28"/>
          <w:rtl/>
        </w:rPr>
        <w:t>..</w:t>
      </w:r>
      <w:r w:rsidRPr="00FC62C2">
        <w:rPr>
          <w:b/>
          <w:bCs/>
          <w:sz w:val="28"/>
          <w:szCs w:val="28"/>
          <w:rtl/>
        </w:rPr>
        <w:t>.........</w:t>
      </w:r>
    </w:p>
    <w:p w:rsidR="00995742" w:rsidRDefault="00995742" w:rsidP="00FF72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خصائص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النثر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مرحلة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الفتح</w:t>
      </w:r>
      <w:r>
        <w:rPr>
          <w:b/>
          <w:bCs/>
          <w:sz w:val="28"/>
          <w:szCs w:val="28"/>
          <w:rtl/>
        </w:rPr>
        <w:t xml:space="preserve"> :</w:t>
      </w:r>
    </w:p>
    <w:p w:rsidR="00995742" w:rsidRPr="00B844EC" w:rsidRDefault="00995742" w:rsidP="00FF7201">
      <w:pPr>
        <w:pStyle w:val="ListParagrap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1-..........................................................2-...........................................................</w:t>
      </w:r>
    </w:p>
    <w:p w:rsidR="00995742" w:rsidRPr="00FC62C2" w:rsidRDefault="00995742" w:rsidP="00FF7201">
      <w:pPr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/  </w:t>
      </w:r>
      <w:r w:rsidRPr="00FC62C2">
        <w:rPr>
          <w:rFonts w:hint="cs"/>
          <w:b/>
          <w:bCs/>
          <w:sz w:val="28"/>
          <w:szCs w:val="28"/>
          <w:rtl/>
        </w:rPr>
        <w:t>عللي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يأتي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995742" w:rsidRPr="00FC62C2" w:rsidRDefault="00995742" w:rsidP="00FF7201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استخدم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الحماسة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اللغة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الفصحى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مخالفين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بذلك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كثيرا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الشعراء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عصرهم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99574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</w:t>
      </w: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:rsidR="00995742" w:rsidRPr="00FC62C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تفوق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الأندلسيون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ميدان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وصف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الطبي</w:t>
      </w:r>
      <w:r>
        <w:rPr>
          <w:rFonts w:hint="cs"/>
          <w:b/>
          <w:bCs/>
          <w:sz w:val="28"/>
          <w:szCs w:val="28"/>
          <w:rtl/>
        </w:rPr>
        <w:t>ع</w:t>
      </w:r>
      <w:r w:rsidRPr="00FC62C2">
        <w:rPr>
          <w:rFonts w:hint="cs"/>
          <w:b/>
          <w:bCs/>
          <w:sz w:val="28"/>
          <w:szCs w:val="28"/>
          <w:rtl/>
        </w:rPr>
        <w:t>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المشرق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وأتو</w:t>
      </w:r>
      <w:r>
        <w:rPr>
          <w:rFonts w:hint="cs"/>
          <w:b/>
          <w:bCs/>
          <w:sz w:val="28"/>
          <w:szCs w:val="28"/>
          <w:rtl/>
        </w:rPr>
        <w:t>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بالروائع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الخالدة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99574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</w:t>
      </w:r>
      <w:r>
        <w:rPr>
          <w:b/>
          <w:bCs/>
          <w:sz w:val="28"/>
          <w:szCs w:val="28"/>
          <w:rtl/>
        </w:rPr>
        <w:t>..............</w:t>
      </w: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</w:t>
      </w:r>
    </w:p>
    <w:p w:rsidR="00995742" w:rsidRPr="00FC62C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تعد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حزم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وصيه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غاية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الصدق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والتأثير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995742" w:rsidRPr="00FC62C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995742" w:rsidRPr="00FC62C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ج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إذا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أردت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أسأل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سؤال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الآداب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يجب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أتحلى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995742" w:rsidRPr="00FC62C2" w:rsidRDefault="00995742" w:rsidP="00FF7201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</w:t>
      </w:r>
    </w:p>
    <w:p w:rsidR="00995742" w:rsidRDefault="00995742" w:rsidP="00FF7201">
      <w:pPr>
        <w:rPr>
          <w:b/>
          <w:bCs/>
          <w:sz w:val="28"/>
          <w:szCs w:val="28"/>
          <w:rtl/>
        </w:rPr>
      </w:pPr>
    </w:p>
    <w:p w:rsidR="00995742" w:rsidRDefault="00995742" w:rsidP="00FF7201">
      <w:pPr>
        <w:rPr>
          <w:b/>
          <w:bCs/>
          <w:sz w:val="28"/>
          <w:szCs w:val="28"/>
          <w:rtl/>
        </w:rPr>
      </w:pPr>
    </w:p>
    <w:p w:rsidR="00995742" w:rsidRDefault="00995742" w:rsidP="00FF7201">
      <w:pPr>
        <w:rPr>
          <w:b/>
          <w:bCs/>
          <w:sz w:val="28"/>
          <w:szCs w:val="28"/>
          <w:rtl/>
        </w:rPr>
      </w:pPr>
      <w:r>
        <w:rPr>
          <w:noProof/>
        </w:rPr>
        <w:pict>
          <v:shape id="_x0000_s1034" type="#_x0000_t98" style="position:absolute;left:0;text-align:left;margin-left:193.6pt;margin-top:7.55pt;width:152.2pt;height:62.05pt;z-index:251661312" adj="3883" strokeweight="1pt">
            <v:stroke dashstyle="dash"/>
            <v:shadow color="#868686"/>
            <v:textbox style="mso-next-textbox:#_x0000_s1034">
              <w:txbxContent>
                <w:p w:rsidR="00995742" w:rsidRPr="004F5D16" w:rsidRDefault="00995742" w:rsidP="004F5D1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اجعلي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لحظات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الانتظار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مليئة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بالاستغفار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وذكر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</w:p>
              </w:txbxContent>
            </v:textbox>
            <w10:wrap anchorx="page"/>
          </v:shape>
        </w:pict>
      </w:r>
    </w:p>
    <w:p w:rsidR="00995742" w:rsidRDefault="00995742" w:rsidP="00FF7201">
      <w:pPr>
        <w:rPr>
          <w:b/>
          <w:bCs/>
          <w:sz w:val="28"/>
          <w:szCs w:val="28"/>
          <w:rtl/>
        </w:rPr>
      </w:pPr>
    </w:p>
    <w:p w:rsidR="00995742" w:rsidRDefault="00995742" w:rsidP="00FF7201">
      <w:pPr>
        <w:pStyle w:val="ListParagraph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rect id="_x0000_s1035" style="position:absolute;left:0;text-align:left;margin-left:13.85pt;margin-top:7.65pt;width:65.8pt;height:71.25pt;z-index:251662336" strokeweight="2.5pt">
            <v:shadow color="#868686"/>
            <v:textbox>
              <w:txbxContent>
                <w:p w:rsidR="00995742" w:rsidRDefault="00995742" w:rsidP="00EF6223">
                  <w:pPr>
                    <w:rPr>
                      <w:rtl/>
                    </w:rPr>
                  </w:pPr>
                </w:p>
                <w:p w:rsidR="00995742" w:rsidRDefault="00995742" w:rsidP="00EF6223">
                  <w:pPr>
                    <w:jc w:val="center"/>
                    <w:rPr>
                      <w:rtl/>
                    </w:rPr>
                  </w:pPr>
                </w:p>
                <w:p w:rsidR="00995742" w:rsidRPr="007A5CAF" w:rsidRDefault="00995742" w:rsidP="00EF622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A5CAF">
                    <w:rPr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Pr="005715ED">
        <w:rPr>
          <w:rFonts w:hint="cs"/>
          <w:b/>
          <w:bCs/>
          <w:i/>
          <w:iCs/>
          <w:sz w:val="36"/>
          <w:szCs w:val="36"/>
          <w:u w:val="single"/>
          <w:rtl/>
        </w:rPr>
        <w:t>السؤال</w:t>
      </w:r>
      <w:r w:rsidRPr="005715ED">
        <w:rPr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5715ED">
        <w:rPr>
          <w:rFonts w:hint="cs"/>
          <w:b/>
          <w:bCs/>
          <w:i/>
          <w:iCs/>
          <w:sz w:val="36"/>
          <w:szCs w:val="36"/>
          <w:u w:val="single"/>
          <w:rtl/>
        </w:rPr>
        <w:t>الثاني</w:t>
      </w:r>
      <w:r w:rsidRPr="005715ED">
        <w:rPr>
          <w:b/>
          <w:bCs/>
          <w:i/>
          <w:iCs/>
          <w:sz w:val="36"/>
          <w:szCs w:val="36"/>
          <w:u w:val="single"/>
          <w:rtl/>
        </w:rPr>
        <w:t xml:space="preserve">: </w:t>
      </w:r>
    </w:p>
    <w:p w:rsidR="00995742" w:rsidRDefault="00995742" w:rsidP="00EF6223">
      <w:pPr>
        <w:pStyle w:val="ListParagraph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shape id="_x0000_s1036" type="#_x0000_t32" style="position:absolute;left:0;text-align:left;margin-left:13.85pt;margin-top:17.15pt;width:65.8pt;height:0;flip:x;z-index:251664384" o:connectortype="straight" strokeweight="2.5pt">
            <v:shadow color="#868686"/>
            <w10:wrap anchorx="page"/>
          </v:shape>
        </w:pict>
      </w:r>
    </w:p>
    <w:p w:rsidR="00995742" w:rsidRPr="00FC62C2" w:rsidRDefault="00995742" w:rsidP="00FF7201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/  </w:t>
      </w:r>
      <w:r w:rsidRPr="00FC62C2">
        <w:rPr>
          <w:rFonts w:hint="cs"/>
          <w:b/>
          <w:bCs/>
          <w:sz w:val="28"/>
          <w:szCs w:val="28"/>
          <w:rtl/>
        </w:rPr>
        <w:t>ضعي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علامة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ascii="Arial" w:hAnsi="Arial"/>
          <w:b/>
          <w:bCs/>
          <w:sz w:val="28"/>
          <w:szCs w:val="28"/>
          <w:rtl/>
        </w:rPr>
        <w:t>√</w:t>
      </w:r>
      <w:r w:rsidRPr="00FC62C2">
        <w:rPr>
          <w:b/>
          <w:bCs/>
          <w:sz w:val="28"/>
          <w:szCs w:val="28"/>
          <w:rtl/>
        </w:rPr>
        <w:t xml:space="preserve"> ) </w:t>
      </w:r>
      <w:r w:rsidRPr="00FC62C2">
        <w:rPr>
          <w:rFonts w:hint="cs"/>
          <w:b/>
          <w:bCs/>
          <w:sz w:val="28"/>
          <w:szCs w:val="28"/>
          <w:rtl/>
        </w:rPr>
        <w:t>أمام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العبارة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الصحيحة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وعلامة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ascii="Arial" w:hAnsi="Arial"/>
          <w:b/>
          <w:bCs/>
          <w:sz w:val="28"/>
          <w:szCs w:val="28"/>
          <w:rtl/>
        </w:rPr>
        <w:t>×</w:t>
      </w:r>
      <w:r w:rsidRPr="00FC62C2">
        <w:rPr>
          <w:b/>
          <w:bCs/>
          <w:sz w:val="28"/>
          <w:szCs w:val="28"/>
          <w:rtl/>
        </w:rPr>
        <w:t xml:space="preserve"> ) </w:t>
      </w:r>
      <w:r w:rsidRPr="00FC62C2">
        <w:rPr>
          <w:rFonts w:hint="cs"/>
          <w:b/>
          <w:bCs/>
          <w:sz w:val="28"/>
          <w:szCs w:val="28"/>
          <w:rtl/>
        </w:rPr>
        <w:t>أمام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العبارة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الخاطئة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995742" w:rsidRPr="00FC62C2" w:rsidRDefault="00995742" w:rsidP="00FF7201">
      <w:pPr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امتاز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وصف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الطبي</w:t>
      </w:r>
      <w:r>
        <w:rPr>
          <w:rFonts w:hint="cs"/>
          <w:b/>
          <w:bCs/>
          <w:sz w:val="28"/>
          <w:szCs w:val="28"/>
          <w:rtl/>
        </w:rPr>
        <w:t>ع</w:t>
      </w:r>
      <w:r w:rsidRPr="00FC62C2">
        <w:rPr>
          <w:rFonts w:hint="cs"/>
          <w:b/>
          <w:bCs/>
          <w:sz w:val="28"/>
          <w:szCs w:val="28"/>
          <w:rtl/>
        </w:rPr>
        <w:t>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الأندلسي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بتشخيص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الأمور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المعنوية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وتجسيدها</w:t>
      </w:r>
      <w:r w:rsidRPr="00FC62C2">
        <w:rPr>
          <w:b/>
          <w:bCs/>
          <w:sz w:val="28"/>
          <w:szCs w:val="28"/>
          <w:rtl/>
        </w:rPr>
        <w:t xml:space="preserve">.      </w:t>
      </w:r>
      <w:r>
        <w:rPr>
          <w:b/>
          <w:bCs/>
          <w:sz w:val="28"/>
          <w:szCs w:val="28"/>
          <w:rtl/>
        </w:rPr>
        <w:t xml:space="preserve">        </w:t>
      </w:r>
      <w:r w:rsidRPr="00FC62C2">
        <w:rPr>
          <w:b/>
          <w:bCs/>
          <w:sz w:val="28"/>
          <w:szCs w:val="28"/>
          <w:rtl/>
        </w:rPr>
        <w:t xml:space="preserve">       (    )</w:t>
      </w:r>
    </w:p>
    <w:p w:rsidR="00995742" w:rsidRPr="00FC62C2" w:rsidRDefault="00995742" w:rsidP="00FF7201">
      <w:pPr>
        <w:pStyle w:val="ListParagraph"/>
        <w:rPr>
          <w:b/>
          <w:bCs/>
          <w:sz w:val="28"/>
          <w:szCs w:val="28"/>
        </w:rPr>
      </w:pPr>
    </w:p>
    <w:p w:rsidR="00995742" w:rsidRDefault="00995742" w:rsidP="00FF7201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تميزت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الألفاظ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والتراكيب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للشعر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الأندلسي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بالصعوبة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والركاكة</w:t>
      </w:r>
      <w:r w:rsidRPr="00FC62C2">
        <w:rPr>
          <w:b/>
          <w:bCs/>
          <w:sz w:val="28"/>
          <w:szCs w:val="28"/>
          <w:rtl/>
        </w:rPr>
        <w:t xml:space="preserve">                         </w:t>
      </w:r>
      <w:r>
        <w:rPr>
          <w:b/>
          <w:bCs/>
          <w:sz w:val="28"/>
          <w:szCs w:val="28"/>
          <w:rtl/>
        </w:rPr>
        <w:t xml:space="preserve">         </w:t>
      </w:r>
      <w:r w:rsidRPr="00FC62C2">
        <w:rPr>
          <w:b/>
          <w:bCs/>
          <w:sz w:val="28"/>
          <w:szCs w:val="28"/>
          <w:rtl/>
        </w:rPr>
        <w:t xml:space="preserve">       (    )</w:t>
      </w:r>
    </w:p>
    <w:p w:rsidR="00995742" w:rsidRPr="00B844EC" w:rsidRDefault="00995742" w:rsidP="00FF7201">
      <w:pPr>
        <w:pStyle w:val="ListParagraph"/>
        <w:rPr>
          <w:b/>
          <w:bCs/>
          <w:sz w:val="28"/>
          <w:szCs w:val="28"/>
        </w:rPr>
      </w:pPr>
    </w:p>
    <w:p w:rsidR="00995742" w:rsidRPr="00B844EC" w:rsidRDefault="00995742" w:rsidP="00FF7201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كانت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عاطفة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الأبار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رثاء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الأندلس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عاطفة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حزينة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مفجوعة</w:t>
      </w:r>
      <w:r>
        <w:rPr>
          <w:b/>
          <w:bCs/>
          <w:sz w:val="28"/>
          <w:szCs w:val="28"/>
          <w:rtl/>
        </w:rPr>
        <w:t xml:space="preserve"> </w:t>
      </w:r>
      <w:r w:rsidRPr="00B844EC">
        <w:rPr>
          <w:b/>
          <w:bCs/>
          <w:sz w:val="28"/>
          <w:szCs w:val="28"/>
          <w:rtl/>
        </w:rPr>
        <w:t xml:space="preserve">                     </w:t>
      </w:r>
      <w:r>
        <w:rPr>
          <w:b/>
          <w:bCs/>
          <w:sz w:val="28"/>
          <w:szCs w:val="28"/>
          <w:rtl/>
        </w:rPr>
        <w:t xml:space="preserve">      </w:t>
      </w:r>
      <w:r w:rsidRPr="00B844EC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 w:rsidRPr="00B844EC">
        <w:rPr>
          <w:b/>
          <w:bCs/>
          <w:sz w:val="28"/>
          <w:szCs w:val="28"/>
          <w:rtl/>
        </w:rPr>
        <w:t xml:space="preserve">    (    )</w:t>
      </w:r>
    </w:p>
    <w:p w:rsidR="00995742" w:rsidRPr="00FC62C2" w:rsidRDefault="00995742" w:rsidP="00FF7201">
      <w:pPr>
        <w:pStyle w:val="ListParagraph"/>
        <w:rPr>
          <w:b/>
          <w:bCs/>
          <w:sz w:val="28"/>
          <w:szCs w:val="28"/>
        </w:rPr>
      </w:pPr>
    </w:p>
    <w:p w:rsidR="00995742" w:rsidRDefault="00995742" w:rsidP="00FF7201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المدخل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الصحيح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لفهم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الأدب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والحكم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عليه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هو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وضعه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إطار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عصره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والظروف</w:t>
      </w:r>
    </w:p>
    <w:p w:rsidR="00995742" w:rsidRPr="00FC62C2" w:rsidRDefault="00995742" w:rsidP="00FF7201">
      <w:pPr>
        <w:pStyle w:val="ListParagraph"/>
        <w:rPr>
          <w:b/>
          <w:bCs/>
          <w:sz w:val="28"/>
          <w:szCs w:val="28"/>
          <w:rtl/>
        </w:rPr>
      </w:pPr>
    </w:p>
    <w:p w:rsidR="00995742" w:rsidRPr="005B2B20" w:rsidRDefault="00995742" w:rsidP="00FF7201">
      <w:pPr>
        <w:pStyle w:val="ListParagrap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الاجتماعية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والفكرية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أحاطت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به</w:t>
      </w:r>
      <w:r w:rsidRPr="00FC62C2">
        <w:rPr>
          <w:b/>
          <w:bCs/>
          <w:sz w:val="28"/>
          <w:szCs w:val="28"/>
          <w:rtl/>
        </w:rPr>
        <w:t xml:space="preserve">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</w:t>
      </w:r>
      <w:r w:rsidRPr="00FC62C2">
        <w:rPr>
          <w:b/>
          <w:bCs/>
          <w:sz w:val="28"/>
          <w:szCs w:val="28"/>
          <w:rtl/>
        </w:rPr>
        <w:t>(    )</w:t>
      </w:r>
    </w:p>
    <w:p w:rsidR="00995742" w:rsidRPr="00FC62C2" w:rsidRDefault="00995742" w:rsidP="00FF7201">
      <w:pPr>
        <w:pStyle w:val="ListParagraph"/>
        <w:rPr>
          <w:b/>
          <w:bCs/>
          <w:sz w:val="28"/>
          <w:szCs w:val="28"/>
        </w:rPr>
      </w:pPr>
    </w:p>
    <w:p w:rsidR="00995742" w:rsidRPr="00FC62C2" w:rsidRDefault="00995742" w:rsidP="00FF7201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اقتصرت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الكتابة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النثرية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عصر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الدول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المتتابعة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كتاب</w:t>
      </w:r>
      <w:r>
        <w:rPr>
          <w:rFonts w:hint="cs"/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الرسائل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الا</w:t>
      </w:r>
      <w:r w:rsidRPr="00FC62C2">
        <w:rPr>
          <w:rFonts w:hint="cs"/>
          <w:b/>
          <w:bCs/>
          <w:sz w:val="28"/>
          <w:szCs w:val="28"/>
          <w:rtl/>
        </w:rPr>
        <w:t>خوانية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فقط</w:t>
      </w:r>
      <w:r w:rsidRPr="00FC62C2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</w:t>
      </w:r>
      <w:r w:rsidRPr="00FC62C2">
        <w:rPr>
          <w:b/>
          <w:bCs/>
          <w:sz w:val="28"/>
          <w:szCs w:val="28"/>
          <w:rtl/>
        </w:rPr>
        <w:t xml:space="preserve">     (    )</w:t>
      </w:r>
    </w:p>
    <w:p w:rsidR="00995742" w:rsidRPr="00FC62C2" w:rsidRDefault="00995742" w:rsidP="00FF7201">
      <w:pPr>
        <w:pStyle w:val="ListParagraph"/>
        <w:rPr>
          <w:b/>
          <w:bCs/>
          <w:sz w:val="28"/>
          <w:szCs w:val="28"/>
        </w:rPr>
      </w:pPr>
    </w:p>
    <w:p w:rsidR="00995742" w:rsidRPr="00FC62C2" w:rsidRDefault="00995742" w:rsidP="00FF7201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لقب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خفاجة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بصنوبري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الأندلس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وسمي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بالشاعر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البستاني</w:t>
      </w: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b/>
          <w:bCs/>
          <w:sz w:val="28"/>
          <w:szCs w:val="28"/>
          <w:rtl/>
        </w:rPr>
        <w:t xml:space="preserve">                </w:t>
      </w:r>
      <w:r>
        <w:rPr>
          <w:b/>
          <w:bCs/>
          <w:sz w:val="28"/>
          <w:szCs w:val="28"/>
          <w:rtl/>
        </w:rPr>
        <w:t xml:space="preserve">         </w:t>
      </w:r>
      <w:r w:rsidRPr="00FC62C2">
        <w:rPr>
          <w:b/>
          <w:bCs/>
          <w:sz w:val="28"/>
          <w:szCs w:val="28"/>
          <w:rtl/>
        </w:rPr>
        <w:t xml:space="preserve">                (    )</w:t>
      </w:r>
    </w:p>
    <w:p w:rsidR="00995742" w:rsidRDefault="00995742" w:rsidP="00FF7201">
      <w:pPr>
        <w:pStyle w:val="ListParagraph"/>
        <w:rPr>
          <w:b/>
          <w:bCs/>
          <w:sz w:val="28"/>
          <w:szCs w:val="28"/>
          <w:rtl/>
        </w:rPr>
      </w:pPr>
    </w:p>
    <w:p w:rsidR="00995742" w:rsidRPr="005B2B20" w:rsidRDefault="00995742" w:rsidP="00FF7201">
      <w:pPr>
        <w:pStyle w:val="ListParagraph"/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pStyle w:val="ListParagraph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ضعي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الرقم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المناسب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المجموعة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) </w:t>
      </w:r>
      <w:r w:rsidRPr="00FC62C2">
        <w:rPr>
          <w:rFonts w:hint="cs"/>
          <w:b/>
          <w:bCs/>
          <w:sz w:val="28"/>
          <w:szCs w:val="28"/>
          <w:rtl/>
        </w:rPr>
        <w:t>أمام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يناسبها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المجموعة</w:t>
      </w:r>
      <w:r w:rsidRPr="00FC62C2">
        <w:rPr>
          <w:b/>
          <w:bCs/>
          <w:sz w:val="28"/>
          <w:szCs w:val="28"/>
          <w:rtl/>
        </w:rPr>
        <w:t xml:space="preserve"> (</w:t>
      </w: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 )</w:t>
      </w:r>
    </w:p>
    <w:p w:rsidR="00995742" w:rsidRPr="00FC62C2" w:rsidRDefault="00995742" w:rsidP="00FF7201">
      <w:p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 xml:space="preserve">                               (</w:t>
      </w: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 )                                                                (  </w:t>
      </w: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 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9"/>
        <w:gridCol w:w="6946"/>
        <w:gridCol w:w="556"/>
        <w:gridCol w:w="2671"/>
      </w:tblGrid>
      <w:tr w:rsidR="00995742" w:rsidRPr="000E1802" w:rsidTr="000E1802">
        <w:tc>
          <w:tcPr>
            <w:tcW w:w="509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6946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كتاب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الملل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والأهواء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والنحل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أثر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الحروب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الصليبية</w:t>
            </w:r>
          </w:p>
        </w:tc>
      </w:tr>
      <w:tr w:rsidR="00995742" w:rsidRPr="000E1802" w:rsidTr="000E1802">
        <w:tc>
          <w:tcPr>
            <w:tcW w:w="509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6946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عصر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طويل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جدا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قامت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فيه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الدويلات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الموضوعية</w:t>
            </w:r>
          </w:p>
        </w:tc>
      </w:tr>
      <w:tr w:rsidR="00995742" w:rsidRPr="000E1802" w:rsidTr="000E1802">
        <w:tc>
          <w:tcPr>
            <w:tcW w:w="509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6946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يتناول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الشاعر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غرضا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وموضوعا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واحدا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عصر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الدول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المتتابعة</w:t>
            </w:r>
          </w:p>
        </w:tc>
      </w:tr>
      <w:tr w:rsidR="00995742" w:rsidRPr="000E1802" w:rsidTr="000E1802">
        <w:tc>
          <w:tcPr>
            <w:tcW w:w="509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6946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ألهبت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العاطفة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الدينية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وأوقدت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نار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الغيرة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الدين</w:t>
            </w:r>
          </w:p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كتب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الأدبي</w:t>
            </w:r>
          </w:p>
        </w:tc>
      </w:tr>
      <w:tr w:rsidR="00995742" w:rsidRPr="000E1802" w:rsidTr="000E1802">
        <w:tc>
          <w:tcPr>
            <w:tcW w:w="509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4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كتب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التأليف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الأدبي</w:t>
            </w:r>
          </w:p>
        </w:tc>
      </w:tr>
      <w:tr w:rsidR="00995742" w:rsidRPr="000E1802" w:rsidTr="000E1802">
        <w:tc>
          <w:tcPr>
            <w:tcW w:w="509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4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995742" w:rsidRPr="000E1802" w:rsidRDefault="00995742" w:rsidP="000E180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995742" w:rsidRPr="000E1802" w:rsidRDefault="00995742" w:rsidP="000E18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عصر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الإمارة</w:t>
            </w:r>
            <w:r w:rsidRPr="000E18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E1802">
              <w:rPr>
                <w:rFonts w:hint="cs"/>
                <w:b/>
                <w:bCs/>
                <w:sz w:val="28"/>
                <w:szCs w:val="28"/>
                <w:rtl/>
              </w:rPr>
              <w:t>المستقلة</w:t>
            </w:r>
          </w:p>
        </w:tc>
      </w:tr>
    </w:tbl>
    <w:p w:rsidR="00995742" w:rsidRDefault="00995742" w:rsidP="006B1AD2">
      <w:pPr>
        <w:rPr>
          <w:b/>
          <w:bCs/>
          <w:sz w:val="28"/>
          <w:szCs w:val="28"/>
          <w:rtl/>
        </w:rPr>
      </w:pPr>
    </w:p>
    <w:p w:rsidR="00995742" w:rsidRPr="00FC62C2" w:rsidRDefault="00995742" w:rsidP="00FF7201">
      <w:pPr>
        <w:rPr>
          <w:b/>
          <w:bCs/>
          <w:sz w:val="28"/>
          <w:szCs w:val="28"/>
          <w:rtl/>
        </w:rPr>
      </w:pPr>
    </w:p>
    <w:p w:rsidR="00995742" w:rsidRDefault="00995742" w:rsidP="00FC62C2">
      <w:pPr>
        <w:rPr>
          <w:b/>
          <w:bCs/>
          <w:i/>
          <w:iCs/>
          <w:sz w:val="28"/>
          <w:szCs w:val="28"/>
          <w:u w:val="single"/>
          <w:rtl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7" type="#_x0000_t66" style="position:absolute;left:0;text-align:left;margin-left:13.85pt;margin-top:14.05pt;width:208.7pt;height:49pt;z-index:251663360" adj="2141,6907" strokeweight="2.5pt">
            <v:shadow color="#868686"/>
            <v:textbox style="mso-next-textbox:#_x0000_s1037">
              <w:txbxContent>
                <w:p w:rsidR="00995742" w:rsidRPr="005715ED" w:rsidRDefault="00995742" w:rsidP="006B1AD2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اقلبي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الصفحة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جعلك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الله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تتقلبين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في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نعيم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الجنة</w:t>
                  </w:r>
                </w:p>
              </w:txbxContent>
            </v:textbox>
            <w10:wrap anchorx="page"/>
          </v:shape>
        </w:pict>
      </w:r>
    </w:p>
    <w:p w:rsidR="00995742" w:rsidRDefault="00995742" w:rsidP="003D7069">
      <w:pPr>
        <w:rPr>
          <w:b/>
          <w:bCs/>
          <w:i/>
          <w:iCs/>
          <w:sz w:val="36"/>
          <w:szCs w:val="36"/>
          <w:u w:val="single"/>
          <w:rtl/>
        </w:rPr>
      </w:pPr>
    </w:p>
    <w:p w:rsidR="00995742" w:rsidRDefault="00995742" w:rsidP="003D7069">
      <w:pPr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rect id="_x0000_s1038" style="position:absolute;left:0;text-align:left;margin-left:12.2pt;margin-top:20.7pt;width:75.05pt;height:84.25pt;z-index:251658240" strokeweight="2.5pt">
            <v:shadow color="#868686"/>
            <v:textbox style="mso-next-textbox:#_x0000_s1038">
              <w:txbxContent>
                <w:p w:rsidR="00995742" w:rsidRDefault="00995742" w:rsidP="006B1AD2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</w:p>
                <w:p w:rsidR="00995742" w:rsidRDefault="00995742" w:rsidP="006B1AD2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</w:p>
                <w:p w:rsidR="00995742" w:rsidRPr="00A36C56" w:rsidRDefault="00995742" w:rsidP="006B1AD2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 xml:space="preserve">     10</w:t>
                  </w:r>
                </w:p>
              </w:txbxContent>
            </v:textbox>
            <w10:wrap anchorx="page"/>
          </v:rect>
        </w:pict>
      </w:r>
      <w:r>
        <w:rPr>
          <w:b/>
          <w:bCs/>
          <w:i/>
          <w:iCs/>
          <w:sz w:val="36"/>
          <w:szCs w:val="36"/>
          <w:u w:val="single"/>
          <w:rtl/>
        </w:rPr>
        <w:t>1</w:t>
      </w:r>
      <w:r w:rsidRPr="00D9436D">
        <w:rPr>
          <w:rFonts w:hint="cs"/>
          <w:b/>
          <w:bCs/>
          <w:i/>
          <w:iCs/>
          <w:sz w:val="36"/>
          <w:szCs w:val="36"/>
          <w:u w:val="single"/>
          <w:rtl/>
        </w:rPr>
        <w:t>لسؤال</w:t>
      </w:r>
      <w:r w:rsidRPr="00D9436D">
        <w:rPr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D9436D">
        <w:rPr>
          <w:rFonts w:hint="cs"/>
          <w:b/>
          <w:bCs/>
          <w:i/>
          <w:iCs/>
          <w:sz w:val="36"/>
          <w:szCs w:val="36"/>
          <w:u w:val="single"/>
          <w:rtl/>
        </w:rPr>
        <w:t>الثالث</w:t>
      </w:r>
      <w:r w:rsidRPr="00D9436D">
        <w:rPr>
          <w:b/>
          <w:bCs/>
          <w:i/>
          <w:iCs/>
          <w:sz w:val="36"/>
          <w:szCs w:val="36"/>
          <w:u w:val="single"/>
          <w:rtl/>
        </w:rPr>
        <w:t xml:space="preserve"> :</w:t>
      </w:r>
    </w:p>
    <w:p w:rsidR="00995742" w:rsidRPr="00FC62C2" w:rsidRDefault="00995742" w:rsidP="004F5D1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يقول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الأبار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القضاعي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رثاء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الأندلس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995742" w:rsidRPr="00E72D2F" w:rsidRDefault="00995742" w:rsidP="00E72D2F">
      <w:pPr>
        <w:pStyle w:val="ListParagraph"/>
        <w:rPr>
          <w:b/>
          <w:bCs/>
          <w:sz w:val="28"/>
          <w:szCs w:val="28"/>
          <w:rtl/>
        </w:rPr>
      </w:pPr>
      <w:r>
        <w:rPr>
          <w:noProof/>
        </w:rPr>
        <w:pict>
          <v:shape id="_x0000_s1039" type="#_x0000_t32" style="position:absolute;left:0;text-align:left;margin-left:12.2pt;margin-top:1.9pt;width:74pt;height:0;flip:x;z-index:251659264" o:connectortype="straight" strokeweight="2.5pt">
            <v:shadow color="#868686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أدرك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بخيلك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خيل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أندلسا</w:t>
      </w:r>
      <w:r>
        <w:rPr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>إن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السبيل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منجاتها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درسا</w:t>
      </w:r>
      <w:r>
        <w:rPr>
          <w:b/>
          <w:bCs/>
          <w:sz w:val="28"/>
          <w:szCs w:val="28"/>
          <w:rtl/>
        </w:rPr>
        <w:t xml:space="preserve"> </w:t>
      </w:r>
    </w:p>
    <w:p w:rsidR="00995742" w:rsidRPr="00FC62C2" w:rsidRDefault="00995742" w:rsidP="004F5D16">
      <w:pPr>
        <w:pStyle w:val="ListParagraph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ضوء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البيت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السابق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أجيبي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الآتي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995742" w:rsidRPr="00FC62C2" w:rsidRDefault="00995742" w:rsidP="00A412EA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أكملي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بأربعة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أبيات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تلي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البيت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السابق</w:t>
      </w:r>
      <w:r w:rsidRPr="00FC62C2">
        <w:rPr>
          <w:b/>
          <w:bCs/>
          <w:sz w:val="28"/>
          <w:szCs w:val="28"/>
          <w:rtl/>
        </w:rPr>
        <w:t xml:space="preserve"> .</w:t>
      </w:r>
    </w:p>
    <w:p w:rsidR="00995742" w:rsidRPr="00FC62C2" w:rsidRDefault="00995742" w:rsidP="00A412EA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</w:t>
      </w:r>
    </w:p>
    <w:p w:rsidR="00995742" w:rsidRPr="00FC62C2" w:rsidRDefault="00995742" w:rsidP="00A412EA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995742" w:rsidRPr="00FC62C2" w:rsidRDefault="00995742" w:rsidP="00A412EA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يا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للجزيرة</w:t>
      </w:r>
      <w:r>
        <w:rPr>
          <w:b/>
          <w:bCs/>
          <w:sz w:val="28"/>
          <w:szCs w:val="28"/>
          <w:rtl/>
        </w:rPr>
        <w:t xml:space="preserve"> , </w:t>
      </w:r>
      <w:r>
        <w:rPr>
          <w:rFonts w:hint="cs"/>
          <w:b/>
          <w:bCs/>
          <w:sz w:val="28"/>
          <w:szCs w:val="28"/>
          <w:rtl/>
        </w:rPr>
        <w:t>يا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للمساجد</w:t>
      </w: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>ما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نوع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هذا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الأسلوب</w:t>
      </w: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995742" w:rsidRPr="00FC62C2" w:rsidRDefault="00995742" w:rsidP="00A412EA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</w:t>
      </w:r>
      <w:r w:rsidRPr="00FC62C2">
        <w:rPr>
          <w:b/>
          <w:bCs/>
          <w:sz w:val="28"/>
          <w:szCs w:val="28"/>
          <w:rtl/>
        </w:rPr>
        <w:t>..............................................</w:t>
      </w:r>
    </w:p>
    <w:p w:rsidR="00995742" w:rsidRPr="00FC62C2" w:rsidRDefault="00995742" w:rsidP="00A412EA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995742" w:rsidRPr="00FC62C2" w:rsidRDefault="00995742" w:rsidP="00FC62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يقول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نباته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المصري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مناظرة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السيف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والقلم</w:t>
      </w:r>
      <w:r>
        <w:rPr>
          <w:b/>
          <w:bCs/>
          <w:sz w:val="28"/>
          <w:szCs w:val="28"/>
          <w:rtl/>
        </w:rPr>
        <w:t xml:space="preserve">  ( </w:t>
      </w:r>
      <w:r>
        <w:rPr>
          <w:rFonts w:hint="cs"/>
          <w:b/>
          <w:bCs/>
          <w:sz w:val="28"/>
          <w:szCs w:val="28"/>
          <w:rtl/>
        </w:rPr>
        <w:t>وأنزلنا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الحديد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بأس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شديد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ومنافع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للناس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وليعلم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ينصره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ولرسله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بالغيب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قوي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عزيز</w:t>
      </w:r>
      <w:r>
        <w:rPr>
          <w:b/>
          <w:bCs/>
          <w:sz w:val="28"/>
          <w:szCs w:val="28"/>
          <w:rtl/>
        </w:rPr>
        <w:t xml:space="preserve"> ...</w:t>
      </w:r>
      <w:r>
        <w:rPr>
          <w:rFonts w:hint="cs"/>
          <w:b/>
          <w:bCs/>
          <w:sz w:val="28"/>
          <w:szCs w:val="28"/>
          <w:rtl/>
        </w:rPr>
        <w:t>الحمد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الذي</w:t>
      </w: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b/>
          <w:bCs/>
          <w:sz w:val="28"/>
          <w:szCs w:val="28"/>
          <w:rtl/>
        </w:rPr>
        <w:t>.......)</w:t>
      </w:r>
    </w:p>
    <w:p w:rsidR="00995742" w:rsidRPr="00FC62C2" w:rsidRDefault="00995742" w:rsidP="00A412EA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أكملي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قوله</w:t>
      </w:r>
      <w:r>
        <w:rPr>
          <w:b/>
          <w:bCs/>
          <w:sz w:val="28"/>
          <w:szCs w:val="28"/>
          <w:rtl/>
        </w:rPr>
        <w:t xml:space="preserve">:  </w:t>
      </w:r>
      <w:r>
        <w:rPr>
          <w:rFonts w:hint="cs"/>
          <w:b/>
          <w:bCs/>
          <w:sz w:val="28"/>
          <w:szCs w:val="28"/>
          <w:rtl/>
        </w:rPr>
        <w:t>وعقد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مرصوف</w:t>
      </w: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b/>
          <w:bCs/>
          <w:sz w:val="28"/>
          <w:szCs w:val="28"/>
          <w:rtl/>
        </w:rPr>
        <w:t>.</w:t>
      </w:r>
    </w:p>
    <w:p w:rsidR="00995742" w:rsidRPr="00FC62C2" w:rsidRDefault="00995742" w:rsidP="00A412EA">
      <w:p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995742" w:rsidRPr="00FC62C2" w:rsidRDefault="00995742" w:rsidP="00A412EA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أسباب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ضعف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الكتابة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عصر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المتتابعة</w:t>
      </w:r>
      <w:r>
        <w:rPr>
          <w:b/>
          <w:bCs/>
          <w:sz w:val="28"/>
          <w:szCs w:val="28"/>
          <w:rtl/>
        </w:rPr>
        <w:t>.  "</w:t>
      </w:r>
      <w:r>
        <w:rPr>
          <w:rFonts w:hint="cs"/>
          <w:b/>
          <w:bCs/>
          <w:sz w:val="28"/>
          <w:szCs w:val="28"/>
          <w:rtl/>
        </w:rPr>
        <w:t>يكتفى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باثنين</w:t>
      </w:r>
      <w:r>
        <w:rPr>
          <w:b/>
          <w:bCs/>
          <w:sz w:val="28"/>
          <w:szCs w:val="28"/>
          <w:rtl/>
        </w:rPr>
        <w:t xml:space="preserve"> "</w:t>
      </w:r>
    </w:p>
    <w:p w:rsidR="00995742" w:rsidRPr="00FC62C2" w:rsidRDefault="00995742" w:rsidP="00A412E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1-</w:t>
      </w:r>
      <w:r w:rsidRPr="00FC62C2">
        <w:rPr>
          <w:b/>
          <w:bCs/>
          <w:sz w:val="28"/>
          <w:szCs w:val="28"/>
          <w:rtl/>
        </w:rPr>
        <w:t>..................</w:t>
      </w:r>
      <w:r>
        <w:rPr>
          <w:b/>
          <w:bCs/>
          <w:sz w:val="28"/>
          <w:szCs w:val="28"/>
          <w:rtl/>
        </w:rPr>
        <w:t>.....................................    2- ..................................................................</w:t>
      </w:r>
    </w:p>
    <w:p w:rsidR="00995742" w:rsidRPr="00FC62C2" w:rsidRDefault="00995742" w:rsidP="00601F0F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اذكري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اثنين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خصائص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الأدب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عصر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المتتابعة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995742" w:rsidRDefault="00995742" w:rsidP="00E72D2F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1</w:t>
      </w:r>
      <w:r w:rsidRPr="00FC62C2">
        <w:rPr>
          <w:b/>
          <w:bCs/>
          <w:sz w:val="28"/>
          <w:szCs w:val="28"/>
          <w:rtl/>
        </w:rPr>
        <w:t>......................................................</w:t>
      </w:r>
      <w:r>
        <w:rPr>
          <w:b/>
          <w:bCs/>
          <w:sz w:val="28"/>
          <w:szCs w:val="28"/>
          <w:rtl/>
        </w:rPr>
        <w:t>....2- ...................................................................</w:t>
      </w:r>
    </w:p>
    <w:p w:rsidR="00995742" w:rsidRDefault="00995742" w:rsidP="00FC62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</w:t>
      </w:r>
      <w:r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يقول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خفاجة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وصف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الجبل</w:t>
      </w:r>
      <w:r>
        <w:rPr>
          <w:b/>
          <w:bCs/>
          <w:sz w:val="28"/>
          <w:szCs w:val="28"/>
          <w:rtl/>
        </w:rPr>
        <w:t xml:space="preserve"> :           </w:t>
      </w:r>
      <w:r>
        <w:rPr>
          <w:rFonts w:hint="cs"/>
          <w:b/>
          <w:bCs/>
          <w:sz w:val="28"/>
          <w:szCs w:val="28"/>
          <w:rtl/>
        </w:rPr>
        <w:t>يلوث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سود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عمائم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لها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وميض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البرق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حمر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ذوائب</w:t>
      </w:r>
    </w:p>
    <w:p w:rsidR="00995742" w:rsidRDefault="00995742" w:rsidP="00FC62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البيت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السابق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صورة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بيانية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وضحيها</w:t>
      </w:r>
      <w:r>
        <w:rPr>
          <w:b/>
          <w:bCs/>
          <w:sz w:val="28"/>
          <w:szCs w:val="28"/>
          <w:rtl/>
        </w:rPr>
        <w:t xml:space="preserve"> .</w:t>
      </w:r>
    </w:p>
    <w:p w:rsidR="00995742" w:rsidRDefault="00995742" w:rsidP="00FC62C2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995742" w:rsidRPr="00FC62C2" w:rsidRDefault="00995742" w:rsidP="00FC62C2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995742" w:rsidRDefault="00995742" w:rsidP="00FC62C2">
      <w:pPr>
        <w:pStyle w:val="ListParagraph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4F5D16">
        <w:rPr>
          <w:rFonts w:hint="cs"/>
          <w:b/>
          <w:bCs/>
          <w:sz w:val="32"/>
          <w:szCs w:val="32"/>
          <w:rtl/>
        </w:rPr>
        <w:t>نتهت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الأسئلة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دعواتي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لكن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بالتوفيق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في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الدارين</w:t>
      </w:r>
    </w:p>
    <w:p w:rsidR="00995742" w:rsidRPr="007A5CAF" w:rsidRDefault="00995742" w:rsidP="00643B73">
      <w:pPr>
        <w:pStyle w:val="ListParagraph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معلمة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: </w:t>
      </w:r>
    </w:p>
    <w:sectPr w:rsidR="00995742" w:rsidRPr="007A5CAF" w:rsidSect="00887139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7B6"/>
    <w:multiLevelType w:val="hybridMultilevel"/>
    <w:tmpl w:val="98B4D48A"/>
    <w:lvl w:ilvl="0" w:tplc="A28C66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B635BF"/>
    <w:multiLevelType w:val="hybridMultilevel"/>
    <w:tmpl w:val="1DE437CE"/>
    <w:lvl w:ilvl="0" w:tplc="30966A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80E28"/>
    <w:multiLevelType w:val="hybridMultilevel"/>
    <w:tmpl w:val="F42CC37C"/>
    <w:lvl w:ilvl="0" w:tplc="835AA75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EB1B36"/>
    <w:multiLevelType w:val="hybridMultilevel"/>
    <w:tmpl w:val="43B27B6E"/>
    <w:lvl w:ilvl="0" w:tplc="93F6C1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C25024"/>
    <w:multiLevelType w:val="hybridMultilevel"/>
    <w:tmpl w:val="29E20F94"/>
    <w:lvl w:ilvl="0" w:tplc="26A4CB3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3D2D76"/>
    <w:multiLevelType w:val="hybridMultilevel"/>
    <w:tmpl w:val="43B27B6E"/>
    <w:lvl w:ilvl="0" w:tplc="93F6C1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E2668"/>
    <w:multiLevelType w:val="hybridMultilevel"/>
    <w:tmpl w:val="25F6B106"/>
    <w:lvl w:ilvl="0" w:tplc="E318A32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690CC6"/>
    <w:multiLevelType w:val="hybridMultilevel"/>
    <w:tmpl w:val="3828A126"/>
    <w:lvl w:ilvl="0" w:tplc="0F8EF94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24024A3"/>
    <w:multiLevelType w:val="hybridMultilevel"/>
    <w:tmpl w:val="45CAA674"/>
    <w:lvl w:ilvl="0" w:tplc="00AE78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436FBF"/>
    <w:multiLevelType w:val="hybridMultilevel"/>
    <w:tmpl w:val="E89AE7F0"/>
    <w:lvl w:ilvl="0" w:tplc="E452CAF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D91504C"/>
    <w:multiLevelType w:val="hybridMultilevel"/>
    <w:tmpl w:val="F2DEC878"/>
    <w:lvl w:ilvl="0" w:tplc="DD2C8D16">
      <w:start w:val="3"/>
      <w:numFmt w:val="decimal"/>
      <w:lvlText w:val="%1-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1">
    <w:nsid w:val="39041F27"/>
    <w:multiLevelType w:val="hybridMultilevel"/>
    <w:tmpl w:val="6FBE2CA8"/>
    <w:lvl w:ilvl="0" w:tplc="1972685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D4379F7"/>
    <w:multiLevelType w:val="hybridMultilevel"/>
    <w:tmpl w:val="72BAA318"/>
    <w:lvl w:ilvl="0" w:tplc="39387E1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817360"/>
    <w:multiLevelType w:val="hybridMultilevel"/>
    <w:tmpl w:val="B23E6D5A"/>
    <w:lvl w:ilvl="0" w:tplc="7494CF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637412"/>
    <w:multiLevelType w:val="hybridMultilevel"/>
    <w:tmpl w:val="5B96EE4A"/>
    <w:lvl w:ilvl="0" w:tplc="90B63D5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10D200D"/>
    <w:multiLevelType w:val="hybridMultilevel"/>
    <w:tmpl w:val="6EE243E4"/>
    <w:lvl w:ilvl="0" w:tplc="90FA31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A3107F"/>
    <w:multiLevelType w:val="hybridMultilevel"/>
    <w:tmpl w:val="C3309BEA"/>
    <w:lvl w:ilvl="0" w:tplc="3F5404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DC15DF"/>
    <w:multiLevelType w:val="hybridMultilevel"/>
    <w:tmpl w:val="9F528D7C"/>
    <w:lvl w:ilvl="0" w:tplc="D656361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9497E9E"/>
    <w:multiLevelType w:val="hybridMultilevel"/>
    <w:tmpl w:val="85A44420"/>
    <w:lvl w:ilvl="0" w:tplc="1C3C9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2F0B9B"/>
    <w:multiLevelType w:val="hybridMultilevel"/>
    <w:tmpl w:val="60AC1900"/>
    <w:lvl w:ilvl="0" w:tplc="27CC03C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E8D1658"/>
    <w:multiLevelType w:val="hybridMultilevel"/>
    <w:tmpl w:val="74D455EE"/>
    <w:lvl w:ilvl="0" w:tplc="DB60A4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405AB7"/>
    <w:multiLevelType w:val="hybridMultilevel"/>
    <w:tmpl w:val="DD42E110"/>
    <w:lvl w:ilvl="0" w:tplc="C35ACA8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C891A5B"/>
    <w:multiLevelType w:val="hybridMultilevel"/>
    <w:tmpl w:val="A678F8E2"/>
    <w:lvl w:ilvl="0" w:tplc="C936A20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CAB1E08"/>
    <w:multiLevelType w:val="hybridMultilevel"/>
    <w:tmpl w:val="F91EA7C2"/>
    <w:lvl w:ilvl="0" w:tplc="512C9B94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020BF5"/>
    <w:multiLevelType w:val="hybridMultilevel"/>
    <w:tmpl w:val="C2D4E43C"/>
    <w:lvl w:ilvl="0" w:tplc="66BCBD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16"/>
  </w:num>
  <w:num w:numId="5">
    <w:abstractNumId w:val="0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5"/>
  </w:num>
  <w:num w:numId="11">
    <w:abstractNumId w:val="12"/>
  </w:num>
  <w:num w:numId="12">
    <w:abstractNumId w:val="21"/>
  </w:num>
  <w:num w:numId="13">
    <w:abstractNumId w:val="20"/>
  </w:num>
  <w:num w:numId="14">
    <w:abstractNumId w:val="1"/>
  </w:num>
  <w:num w:numId="15">
    <w:abstractNumId w:val="19"/>
  </w:num>
  <w:num w:numId="16">
    <w:abstractNumId w:val="4"/>
  </w:num>
  <w:num w:numId="17">
    <w:abstractNumId w:val="22"/>
  </w:num>
  <w:num w:numId="18">
    <w:abstractNumId w:val="11"/>
  </w:num>
  <w:num w:numId="19">
    <w:abstractNumId w:val="15"/>
  </w:num>
  <w:num w:numId="20">
    <w:abstractNumId w:val="18"/>
  </w:num>
  <w:num w:numId="21">
    <w:abstractNumId w:val="6"/>
  </w:num>
  <w:num w:numId="22">
    <w:abstractNumId w:val="17"/>
  </w:num>
  <w:num w:numId="23">
    <w:abstractNumId w:val="7"/>
  </w:num>
  <w:num w:numId="24">
    <w:abstractNumId w:val="1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39"/>
    <w:rsid w:val="00085CEC"/>
    <w:rsid w:val="00092A57"/>
    <w:rsid w:val="000B0730"/>
    <w:rsid w:val="000E1802"/>
    <w:rsid w:val="000E6C50"/>
    <w:rsid w:val="00107D17"/>
    <w:rsid w:val="00133E83"/>
    <w:rsid w:val="00166985"/>
    <w:rsid w:val="001A64B4"/>
    <w:rsid w:val="00237DD4"/>
    <w:rsid w:val="002439D4"/>
    <w:rsid w:val="002747B8"/>
    <w:rsid w:val="002E10FE"/>
    <w:rsid w:val="00352346"/>
    <w:rsid w:val="00383EA7"/>
    <w:rsid w:val="003A2313"/>
    <w:rsid w:val="003D43A3"/>
    <w:rsid w:val="003D7069"/>
    <w:rsid w:val="00481C5B"/>
    <w:rsid w:val="004D3023"/>
    <w:rsid w:val="004F5D16"/>
    <w:rsid w:val="005715ED"/>
    <w:rsid w:val="005B2B20"/>
    <w:rsid w:val="00601F0F"/>
    <w:rsid w:val="00643B73"/>
    <w:rsid w:val="006A618E"/>
    <w:rsid w:val="006B1AD2"/>
    <w:rsid w:val="006B2BBC"/>
    <w:rsid w:val="006D7048"/>
    <w:rsid w:val="006F25B4"/>
    <w:rsid w:val="007A5CAF"/>
    <w:rsid w:val="007C36CD"/>
    <w:rsid w:val="007E6590"/>
    <w:rsid w:val="00805B29"/>
    <w:rsid w:val="00875C23"/>
    <w:rsid w:val="00887139"/>
    <w:rsid w:val="00897733"/>
    <w:rsid w:val="008C3782"/>
    <w:rsid w:val="008C6605"/>
    <w:rsid w:val="008F5474"/>
    <w:rsid w:val="009130FA"/>
    <w:rsid w:val="009221B4"/>
    <w:rsid w:val="00935CD1"/>
    <w:rsid w:val="00945DAC"/>
    <w:rsid w:val="00967456"/>
    <w:rsid w:val="00974572"/>
    <w:rsid w:val="00985B37"/>
    <w:rsid w:val="00995742"/>
    <w:rsid w:val="009A2448"/>
    <w:rsid w:val="009E38AF"/>
    <w:rsid w:val="00A36C56"/>
    <w:rsid w:val="00A412EA"/>
    <w:rsid w:val="00A91D33"/>
    <w:rsid w:val="00A95162"/>
    <w:rsid w:val="00AA36B8"/>
    <w:rsid w:val="00B17797"/>
    <w:rsid w:val="00B352AA"/>
    <w:rsid w:val="00B568B0"/>
    <w:rsid w:val="00B844EC"/>
    <w:rsid w:val="00C1647A"/>
    <w:rsid w:val="00C30472"/>
    <w:rsid w:val="00C44947"/>
    <w:rsid w:val="00C8293D"/>
    <w:rsid w:val="00C95F8D"/>
    <w:rsid w:val="00D75D98"/>
    <w:rsid w:val="00D9436D"/>
    <w:rsid w:val="00DA1C6B"/>
    <w:rsid w:val="00E05AB1"/>
    <w:rsid w:val="00E72D2F"/>
    <w:rsid w:val="00EE381E"/>
    <w:rsid w:val="00EF38D2"/>
    <w:rsid w:val="00EF4239"/>
    <w:rsid w:val="00EF6223"/>
    <w:rsid w:val="00F17037"/>
    <w:rsid w:val="00F62A25"/>
    <w:rsid w:val="00F630C7"/>
    <w:rsid w:val="00F8255B"/>
    <w:rsid w:val="00FC62C2"/>
    <w:rsid w:val="00FD2CFC"/>
    <w:rsid w:val="00FE4AAF"/>
    <w:rsid w:val="00FF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7A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7139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99"/>
    <w:qFormat/>
    <w:rsid w:val="00887139"/>
    <w:pPr>
      <w:bidi/>
    </w:pPr>
  </w:style>
  <w:style w:type="table" w:styleId="TableGrid">
    <w:name w:val="Table Grid"/>
    <w:basedOn w:val="TableNormal"/>
    <w:uiPriority w:val="99"/>
    <w:rsid w:val="00F62A2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944</Words>
  <Characters>5387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AMC</cp:lastModifiedBy>
  <cp:revision>6</cp:revision>
  <dcterms:created xsi:type="dcterms:W3CDTF">2013-05-09T15:14:00Z</dcterms:created>
  <dcterms:modified xsi:type="dcterms:W3CDTF">2013-05-11T22:10:00Z</dcterms:modified>
</cp:coreProperties>
</file>