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1B" w:rsidRDefault="0086401B" w:rsidP="0086401B">
      <w:pPr>
        <w:spacing w:line="276" w:lineRule="auto"/>
        <w:ind w:right="972"/>
        <w:rPr>
          <w:b/>
          <w:bCs/>
          <w:sz w:val="40"/>
          <w:szCs w:val="40"/>
        </w:rPr>
      </w:pPr>
    </w:p>
    <w:p w:rsidR="0086401B" w:rsidRPr="006F2BA0" w:rsidRDefault="0086401B" w:rsidP="0086401B">
      <w:pPr>
        <w:spacing w:line="276" w:lineRule="auto"/>
        <w:ind w:right="972"/>
        <w:rPr>
          <w:b/>
          <w:bCs/>
          <w:sz w:val="40"/>
          <w:szCs w:val="40"/>
          <w:rtl/>
        </w:rPr>
      </w:pPr>
    </w:p>
    <w:tbl>
      <w:tblPr>
        <w:bidiVisual/>
        <w:tblW w:w="13585" w:type="dxa"/>
        <w:jc w:val="center"/>
        <w:tblInd w:w="-363" w:type="dxa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726"/>
        <w:gridCol w:w="3363"/>
        <w:gridCol w:w="3363"/>
        <w:gridCol w:w="3133"/>
      </w:tblGrid>
      <w:tr w:rsidR="00E5369C" w:rsidTr="00001B03">
        <w:trPr>
          <w:trHeight w:val="444"/>
          <w:jc w:val="center"/>
        </w:trPr>
        <w:tc>
          <w:tcPr>
            <w:tcW w:w="3726" w:type="dxa"/>
            <w:shd w:val="clear" w:color="auto" w:fill="FABF8F" w:themeFill="accent6" w:themeFillTint="99"/>
            <w:vAlign w:val="center"/>
            <w:hideMark/>
          </w:tcPr>
          <w:p w:rsidR="00E5369C" w:rsidRPr="00001B03" w:rsidRDefault="00E5369C" w:rsidP="005D104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01B03">
              <w:rPr>
                <w:b/>
                <w:bCs/>
                <w:color w:val="FF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E5369C" w:rsidRPr="00001B03" w:rsidRDefault="00E5369C" w:rsidP="005D104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01B03">
              <w:rPr>
                <w:b/>
                <w:bCs/>
                <w:color w:val="FF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E5369C" w:rsidRPr="00001B03" w:rsidRDefault="00E5369C" w:rsidP="005D104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01B03">
              <w:rPr>
                <w:b/>
                <w:bCs/>
                <w:color w:val="FF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E5369C" w:rsidRPr="00001B03" w:rsidRDefault="00E5369C" w:rsidP="005D104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01B03">
              <w:rPr>
                <w:b/>
                <w:bCs/>
                <w:color w:val="FF0000"/>
                <w:sz w:val="36"/>
                <w:szCs w:val="36"/>
              </w:rPr>
              <w:t>Class</w:t>
            </w:r>
          </w:p>
        </w:tc>
      </w:tr>
      <w:tr w:rsidR="00E5369C" w:rsidTr="005D104B">
        <w:trPr>
          <w:trHeight w:val="444"/>
          <w:jc w:val="center"/>
        </w:trPr>
        <w:tc>
          <w:tcPr>
            <w:tcW w:w="3726" w:type="dxa"/>
            <w:vAlign w:val="center"/>
            <w:hideMark/>
          </w:tcPr>
          <w:p w:rsidR="00E5369C" w:rsidRPr="006F2BA0" w:rsidRDefault="00E5369C" w:rsidP="005D104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143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6F2BA0">
              <w:rPr>
                <w:b/>
                <w:bCs/>
                <w:sz w:val="36"/>
                <w:szCs w:val="36"/>
              </w:rPr>
              <w:t xml:space="preserve"> / 143</w:t>
            </w:r>
            <w:r>
              <w:rPr>
                <w:b/>
                <w:bCs/>
                <w:sz w:val="36"/>
                <w:szCs w:val="36"/>
              </w:rPr>
              <w:t>8</w:t>
            </w:r>
            <w:r w:rsidRPr="006F2BA0">
              <w:rPr>
                <w:b/>
                <w:bCs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E5369C" w:rsidRPr="006F2BA0" w:rsidRDefault="00E5369C" w:rsidP="005D104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E5369C" w:rsidRPr="006F2BA0" w:rsidRDefault="00E5369C" w:rsidP="00E5369C">
            <w:pPr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 xml:space="preserve">Get Ready 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133" w:type="dxa"/>
            <w:vAlign w:val="center"/>
            <w:hideMark/>
          </w:tcPr>
          <w:p w:rsidR="00E5369C" w:rsidRPr="006F2BA0" w:rsidRDefault="00E5369C" w:rsidP="00E5369C">
            <w:pPr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 xml:space="preserve">Primary 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</w:tr>
    </w:tbl>
    <w:p w:rsidR="0086401B" w:rsidRPr="00CD2780" w:rsidRDefault="0086401B" w:rsidP="00E5369C">
      <w:pPr>
        <w:rPr>
          <w:rtl/>
        </w:rPr>
      </w:pPr>
    </w:p>
    <w:p w:rsidR="0086401B" w:rsidRPr="00DA31E8" w:rsidRDefault="0086401B" w:rsidP="0086401B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977"/>
        <w:gridCol w:w="1631"/>
        <w:gridCol w:w="2059"/>
        <w:gridCol w:w="977"/>
        <w:gridCol w:w="1418"/>
        <w:gridCol w:w="2249"/>
        <w:gridCol w:w="977"/>
        <w:gridCol w:w="1480"/>
        <w:gridCol w:w="2219"/>
      </w:tblGrid>
      <w:tr w:rsidR="0086401B" w:rsidRPr="00E70BAD" w:rsidTr="00D1016E">
        <w:trPr>
          <w:trHeight w:val="524"/>
          <w:jc w:val="center"/>
        </w:trPr>
        <w:tc>
          <w:tcPr>
            <w:tcW w:w="764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31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059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480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19" w:type="dxa"/>
            <w:shd w:val="clear" w:color="auto" w:fill="FABF8F" w:themeFill="accent6" w:themeFillTint="99"/>
            <w:vAlign w:val="center"/>
          </w:tcPr>
          <w:p w:rsidR="0086401B" w:rsidRPr="00E70BAD" w:rsidRDefault="0086401B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D1016E" w:rsidRPr="00E70BAD" w:rsidTr="00D1016E">
        <w:trPr>
          <w:trHeight w:val="981"/>
          <w:jc w:val="center"/>
        </w:trPr>
        <w:tc>
          <w:tcPr>
            <w:tcW w:w="764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Unit 1: </w:t>
            </w:r>
            <w:proofErr w:type="spellStart"/>
            <w:r w:rsidRPr="004C675E">
              <w:rPr>
                <w:rFonts w:ascii="Calibri" w:hAnsi="Calibri" w:cs="Calibri"/>
                <w:sz w:val="28"/>
                <w:szCs w:val="28"/>
              </w:rPr>
              <w:t>Greating</w:t>
            </w:r>
            <w:proofErr w:type="spellEnd"/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Unit 4: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My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Clothes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1016E" w:rsidRPr="00E70BAD" w:rsidRDefault="00D1016E" w:rsidP="00EF6D25">
            <w:pPr>
              <w:bidi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Unit 7: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My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C675E">
              <w:rPr>
                <w:rFonts w:ascii="Calibri" w:hAnsi="Calibri" w:cs="Calibri"/>
                <w:sz w:val="28"/>
                <w:szCs w:val="28"/>
              </w:rPr>
              <w:t>Favourite</w:t>
            </w:r>
            <w:proofErr w:type="spellEnd"/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Subject</w:t>
            </w:r>
          </w:p>
        </w:tc>
      </w:tr>
      <w:tr w:rsidR="00D1016E" w:rsidRPr="00E70BAD" w:rsidTr="00D1016E">
        <w:trPr>
          <w:trHeight w:val="981"/>
          <w:jc w:val="center"/>
        </w:trPr>
        <w:tc>
          <w:tcPr>
            <w:tcW w:w="764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>Workbook Unit 1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Workbook Unit 4 +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Revision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1016E" w:rsidRPr="00E70BAD" w:rsidRDefault="00D1016E" w:rsidP="00EF6D25">
            <w:pPr>
              <w:bidi/>
              <w:jc w:val="center"/>
              <w:rPr>
                <w:b/>
                <w:bCs/>
                <w:color w:val="0070C0"/>
                <w:rtl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>Workbook Unit 7</w:t>
            </w:r>
          </w:p>
        </w:tc>
      </w:tr>
      <w:tr w:rsidR="00D1016E" w:rsidRPr="00E70BAD" w:rsidTr="00D1016E">
        <w:trPr>
          <w:trHeight w:val="981"/>
          <w:jc w:val="center"/>
        </w:trPr>
        <w:tc>
          <w:tcPr>
            <w:tcW w:w="764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Unit 2: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My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Family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Unit 5: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Tom's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House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Unit 8: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The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Weather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Today</w:t>
            </w:r>
          </w:p>
        </w:tc>
      </w:tr>
      <w:tr w:rsidR="00D1016E" w:rsidRPr="00E70BAD" w:rsidTr="00D1016E">
        <w:trPr>
          <w:trHeight w:val="981"/>
          <w:jc w:val="center"/>
        </w:trPr>
        <w:tc>
          <w:tcPr>
            <w:tcW w:w="764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Workbook Unit 2 +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Revision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>Workbook Unit 5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Workbook Unit 8 +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Revision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D1016E" w:rsidRPr="00E70BAD" w:rsidTr="00D1016E">
        <w:trPr>
          <w:trHeight w:val="981"/>
          <w:jc w:val="center"/>
        </w:trPr>
        <w:tc>
          <w:tcPr>
            <w:tcW w:w="764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Unit 3: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Good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Morning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Unit 6: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My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Classroom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D1016E" w:rsidRDefault="00D1016E" w:rsidP="003009BD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  <w:tr w:rsidR="00D1016E" w:rsidRPr="00E70BAD" w:rsidTr="00D1016E">
        <w:trPr>
          <w:trHeight w:val="981"/>
          <w:jc w:val="center"/>
        </w:trPr>
        <w:tc>
          <w:tcPr>
            <w:tcW w:w="764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>Workbook Unit 3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D1016E" w:rsidRPr="004C675E" w:rsidRDefault="00D1016E" w:rsidP="003009BD">
            <w:pPr>
              <w:pStyle w:val="a6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Workbook Unit 6 +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Revision</w:t>
            </w:r>
            <w:r w:rsidRPr="004C675E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4C675E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D1016E" w:rsidRPr="00E70BAD" w:rsidRDefault="00D1016E" w:rsidP="003009BD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1016E" w:rsidRPr="00E70BAD" w:rsidRDefault="00D1016E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D1016E" w:rsidRDefault="00D1016E" w:rsidP="003009BD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</w:tbl>
    <w:p w:rsidR="0086401B" w:rsidRDefault="0086401B" w:rsidP="0086401B">
      <w:pPr>
        <w:jc w:val="both"/>
        <w:rPr>
          <w:b/>
          <w:bCs/>
          <w:sz w:val="28"/>
          <w:szCs w:val="28"/>
        </w:rPr>
      </w:pPr>
    </w:p>
    <w:p w:rsidR="0086401B" w:rsidRPr="00CD2780" w:rsidRDefault="0086401B" w:rsidP="0086401B">
      <w:pPr>
        <w:jc w:val="both"/>
        <w:rPr>
          <w:b/>
          <w:bCs/>
          <w:sz w:val="28"/>
          <w:szCs w:val="28"/>
        </w:rPr>
      </w:pPr>
    </w:p>
    <w:p w:rsidR="0086401B" w:rsidRDefault="0086401B" w:rsidP="0086401B">
      <w:pPr>
        <w:ind w:left="394"/>
        <w:rPr>
          <w:sz w:val="28"/>
          <w:szCs w:val="28"/>
        </w:rPr>
      </w:pPr>
      <w:bookmarkStart w:id="0" w:name="_GoBack"/>
      <w:bookmarkEnd w:id="0"/>
    </w:p>
    <w:sectPr w:rsidR="0086401B" w:rsidSect="003009BD">
      <w:pgSz w:w="16840" w:h="11907" w:orient="landscape" w:code="9"/>
      <w:pgMar w:top="567" w:right="737" w:bottom="709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21" w:rsidRDefault="00413421" w:rsidP="009C40D2">
      <w:r>
        <w:separator/>
      </w:r>
    </w:p>
  </w:endnote>
  <w:endnote w:type="continuationSeparator" w:id="0">
    <w:p w:rsidR="00413421" w:rsidRDefault="00413421" w:rsidP="009C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AG Rounded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21" w:rsidRDefault="00413421" w:rsidP="009C40D2">
      <w:r>
        <w:separator/>
      </w:r>
    </w:p>
  </w:footnote>
  <w:footnote w:type="continuationSeparator" w:id="0">
    <w:p w:rsidR="00413421" w:rsidRDefault="00413421" w:rsidP="009C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ED9"/>
    <w:multiLevelType w:val="hybridMultilevel"/>
    <w:tmpl w:val="9BF4780E"/>
    <w:lvl w:ilvl="0" w:tplc="3656CF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FF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44C73"/>
    <w:multiLevelType w:val="hybridMultilevel"/>
    <w:tmpl w:val="1756C3B0"/>
    <w:lvl w:ilvl="0" w:tplc="A4A6F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3BB2"/>
    <w:multiLevelType w:val="hybridMultilevel"/>
    <w:tmpl w:val="5742F326"/>
    <w:lvl w:ilvl="0" w:tplc="24B20CB8">
      <w:start w:val="2"/>
      <w:numFmt w:val="bullet"/>
      <w:lvlText w:val="-"/>
      <w:lvlJc w:val="left"/>
      <w:pPr>
        <w:ind w:left="45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742766E"/>
    <w:multiLevelType w:val="hybridMultilevel"/>
    <w:tmpl w:val="8A66FDC8"/>
    <w:lvl w:ilvl="0" w:tplc="968AC14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F01"/>
    <w:multiLevelType w:val="hybridMultilevel"/>
    <w:tmpl w:val="939C6C78"/>
    <w:lvl w:ilvl="0" w:tplc="949CAF7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75B3E"/>
    <w:multiLevelType w:val="hybridMultilevel"/>
    <w:tmpl w:val="E068B4BE"/>
    <w:lvl w:ilvl="0" w:tplc="15781780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C2C37"/>
    <w:multiLevelType w:val="hybridMultilevel"/>
    <w:tmpl w:val="3A927B90"/>
    <w:lvl w:ilvl="0" w:tplc="C1CAFDC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8308C"/>
    <w:multiLevelType w:val="hybridMultilevel"/>
    <w:tmpl w:val="721633D6"/>
    <w:lvl w:ilvl="0" w:tplc="ECA640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0142"/>
    <w:multiLevelType w:val="hybridMultilevel"/>
    <w:tmpl w:val="0A20E4B0"/>
    <w:lvl w:ilvl="0" w:tplc="3C78511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i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30B0A"/>
    <w:multiLevelType w:val="hybridMultilevel"/>
    <w:tmpl w:val="958493F0"/>
    <w:lvl w:ilvl="0" w:tplc="FE0A4CF4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B36BD"/>
    <w:multiLevelType w:val="hybridMultilevel"/>
    <w:tmpl w:val="0C72C406"/>
    <w:lvl w:ilvl="0" w:tplc="1488F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334F6"/>
    <w:multiLevelType w:val="hybridMultilevel"/>
    <w:tmpl w:val="0F883E10"/>
    <w:lvl w:ilvl="0" w:tplc="058E72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31648"/>
    <w:multiLevelType w:val="hybridMultilevel"/>
    <w:tmpl w:val="255478C0"/>
    <w:lvl w:ilvl="0" w:tplc="67E65C8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14B8A"/>
    <w:multiLevelType w:val="hybridMultilevel"/>
    <w:tmpl w:val="E7C8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FE24C48">
      <w:start w:val="1"/>
      <w:numFmt w:val="decimal"/>
      <w:lvlText w:val="%3."/>
      <w:lvlJc w:val="left"/>
      <w:pPr>
        <w:ind w:left="2160" w:hanging="180"/>
      </w:pPr>
      <w:rPr>
        <w:b/>
        <w:bCs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D6803"/>
    <w:multiLevelType w:val="hybridMultilevel"/>
    <w:tmpl w:val="03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43478"/>
    <w:multiLevelType w:val="hybridMultilevel"/>
    <w:tmpl w:val="04F0B902"/>
    <w:lvl w:ilvl="0" w:tplc="4C46989C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52"/>
    <w:rsid w:val="0000061C"/>
    <w:rsid w:val="00000FF1"/>
    <w:rsid w:val="000013A5"/>
    <w:rsid w:val="00001B03"/>
    <w:rsid w:val="00013745"/>
    <w:rsid w:val="00013D92"/>
    <w:rsid w:val="00016B91"/>
    <w:rsid w:val="00017B0E"/>
    <w:rsid w:val="00022192"/>
    <w:rsid w:val="00023D94"/>
    <w:rsid w:val="00025B05"/>
    <w:rsid w:val="0002702B"/>
    <w:rsid w:val="000340B5"/>
    <w:rsid w:val="00034557"/>
    <w:rsid w:val="00041E76"/>
    <w:rsid w:val="00042973"/>
    <w:rsid w:val="000535F5"/>
    <w:rsid w:val="00053CF5"/>
    <w:rsid w:val="000559F3"/>
    <w:rsid w:val="0005682C"/>
    <w:rsid w:val="00060B4A"/>
    <w:rsid w:val="000635B7"/>
    <w:rsid w:val="00064221"/>
    <w:rsid w:val="00070B22"/>
    <w:rsid w:val="000772CC"/>
    <w:rsid w:val="0007751C"/>
    <w:rsid w:val="00086E75"/>
    <w:rsid w:val="000925D5"/>
    <w:rsid w:val="000974DC"/>
    <w:rsid w:val="000A1439"/>
    <w:rsid w:val="000A54B8"/>
    <w:rsid w:val="000A6A87"/>
    <w:rsid w:val="000C4191"/>
    <w:rsid w:val="000C794F"/>
    <w:rsid w:val="000D0DD6"/>
    <w:rsid w:val="000D3E41"/>
    <w:rsid w:val="000D4713"/>
    <w:rsid w:val="000E1BB9"/>
    <w:rsid w:val="000E674E"/>
    <w:rsid w:val="000E7274"/>
    <w:rsid w:val="000E799B"/>
    <w:rsid w:val="000F24F0"/>
    <w:rsid w:val="000F76FE"/>
    <w:rsid w:val="00100175"/>
    <w:rsid w:val="00101398"/>
    <w:rsid w:val="00102DF3"/>
    <w:rsid w:val="00105DE9"/>
    <w:rsid w:val="00107DD8"/>
    <w:rsid w:val="00110FE2"/>
    <w:rsid w:val="001161E5"/>
    <w:rsid w:val="001175A3"/>
    <w:rsid w:val="0012054D"/>
    <w:rsid w:val="00127FD7"/>
    <w:rsid w:val="00142637"/>
    <w:rsid w:val="001455D6"/>
    <w:rsid w:val="00151BD5"/>
    <w:rsid w:val="00151D23"/>
    <w:rsid w:val="0015699F"/>
    <w:rsid w:val="0016314F"/>
    <w:rsid w:val="0016784A"/>
    <w:rsid w:val="00173E99"/>
    <w:rsid w:val="00183C2C"/>
    <w:rsid w:val="001843EF"/>
    <w:rsid w:val="00190F6F"/>
    <w:rsid w:val="00192FF2"/>
    <w:rsid w:val="001B6D7C"/>
    <w:rsid w:val="001C2619"/>
    <w:rsid w:val="001C4033"/>
    <w:rsid w:val="001C4AB3"/>
    <w:rsid w:val="001D06A0"/>
    <w:rsid w:val="001E0680"/>
    <w:rsid w:val="001E1040"/>
    <w:rsid w:val="001E4E08"/>
    <w:rsid w:val="001F581E"/>
    <w:rsid w:val="00202A37"/>
    <w:rsid w:val="00205B5E"/>
    <w:rsid w:val="0022140F"/>
    <w:rsid w:val="00225363"/>
    <w:rsid w:val="0022583E"/>
    <w:rsid w:val="0023192C"/>
    <w:rsid w:val="00233EDA"/>
    <w:rsid w:val="00236A7E"/>
    <w:rsid w:val="00237D95"/>
    <w:rsid w:val="00247579"/>
    <w:rsid w:val="00252306"/>
    <w:rsid w:val="002574C2"/>
    <w:rsid w:val="0026002B"/>
    <w:rsid w:val="00260CAE"/>
    <w:rsid w:val="00265F5A"/>
    <w:rsid w:val="002736AB"/>
    <w:rsid w:val="00286B64"/>
    <w:rsid w:val="0029238B"/>
    <w:rsid w:val="0029311C"/>
    <w:rsid w:val="002A0A31"/>
    <w:rsid w:val="002A289C"/>
    <w:rsid w:val="002B42FC"/>
    <w:rsid w:val="002D1676"/>
    <w:rsid w:val="002D24A2"/>
    <w:rsid w:val="002D30E1"/>
    <w:rsid w:val="002E5FFC"/>
    <w:rsid w:val="002F5012"/>
    <w:rsid w:val="002F6DB1"/>
    <w:rsid w:val="003009BD"/>
    <w:rsid w:val="00301728"/>
    <w:rsid w:val="003021C5"/>
    <w:rsid w:val="003032AD"/>
    <w:rsid w:val="0030626D"/>
    <w:rsid w:val="00307060"/>
    <w:rsid w:val="00311C5C"/>
    <w:rsid w:val="0031390D"/>
    <w:rsid w:val="00315236"/>
    <w:rsid w:val="00320ECE"/>
    <w:rsid w:val="00321483"/>
    <w:rsid w:val="00334D36"/>
    <w:rsid w:val="00342CCC"/>
    <w:rsid w:val="00345E00"/>
    <w:rsid w:val="00353DD4"/>
    <w:rsid w:val="003550AB"/>
    <w:rsid w:val="0036639B"/>
    <w:rsid w:val="003665C6"/>
    <w:rsid w:val="003700F8"/>
    <w:rsid w:val="00372466"/>
    <w:rsid w:val="00376811"/>
    <w:rsid w:val="003772A3"/>
    <w:rsid w:val="00382531"/>
    <w:rsid w:val="00393CFF"/>
    <w:rsid w:val="00394AA3"/>
    <w:rsid w:val="00395172"/>
    <w:rsid w:val="00396CEF"/>
    <w:rsid w:val="003A285F"/>
    <w:rsid w:val="003A303A"/>
    <w:rsid w:val="003A6319"/>
    <w:rsid w:val="003B0D37"/>
    <w:rsid w:val="003B2E06"/>
    <w:rsid w:val="003B2F2B"/>
    <w:rsid w:val="003B412D"/>
    <w:rsid w:val="003C11A8"/>
    <w:rsid w:val="003C323A"/>
    <w:rsid w:val="003C6037"/>
    <w:rsid w:val="003D4184"/>
    <w:rsid w:val="003F0EEA"/>
    <w:rsid w:val="003F5F0C"/>
    <w:rsid w:val="003F6BDE"/>
    <w:rsid w:val="004071FC"/>
    <w:rsid w:val="00413421"/>
    <w:rsid w:val="0041490C"/>
    <w:rsid w:val="00430B52"/>
    <w:rsid w:val="004341B7"/>
    <w:rsid w:val="00436426"/>
    <w:rsid w:val="0044052D"/>
    <w:rsid w:val="00443117"/>
    <w:rsid w:val="00444507"/>
    <w:rsid w:val="0045037E"/>
    <w:rsid w:val="00450892"/>
    <w:rsid w:val="00464418"/>
    <w:rsid w:val="00464AC4"/>
    <w:rsid w:val="00470ECD"/>
    <w:rsid w:val="00476558"/>
    <w:rsid w:val="00483B8F"/>
    <w:rsid w:val="004932DD"/>
    <w:rsid w:val="0049424A"/>
    <w:rsid w:val="0049453F"/>
    <w:rsid w:val="00495E4C"/>
    <w:rsid w:val="0049634F"/>
    <w:rsid w:val="00496C47"/>
    <w:rsid w:val="004A0B47"/>
    <w:rsid w:val="004A1443"/>
    <w:rsid w:val="004A4819"/>
    <w:rsid w:val="004A7786"/>
    <w:rsid w:val="004B39D0"/>
    <w:rsid w:val="004C293C"/>
    <w:rsid w:val="004C3BF8"/>
    <w:rsid w:val="004C3F09"/>
    <w:rsid w:val="004D02D8"/>
    <w:rsid w:val="004D0C65"/>
    <w:rsid w:val="004D2769"/>
    <w:rsid w:val="004D669F"/>
    <w:rsid w:val="004E72A1"/>
    <w:rsid w:val="004F4C64"/>
    <w:rsid w:val="004F4FCF"/>
    <w:rsid w:val="00501D26"/>
    <w:rsid w:val="00520AD8"/>
    <w:rsid w:val="00522D24"/>
    <w:rsid w:val="00524811"/>
    <w:rsid w:val="005277CF"/>
    <w:rsid w:val="005372D6"/>
    <w:rsid w:val="005405E7"/>
    <w:rsid w:val="00545A90"/>
    <w:rsid w:val="00546B40"/>
    <w:rsid w:val="005537C7"/>
    <w:rsid w:val="00560D8E"/>
    <w:rsid w:val="00563FF3"/>
    <w:rsid w:val="005679C1"/>
    <w:rsid w:val="00567C9D"/>
    <w:rsid w:val="005733CE"/>
    <w:rsid w:val="0057491B"/>
    <w:rsid w:val="00577085"/>
    <w:rsid w:val="00581AC5"/>
    <w:rsid w:val="005962F4"/>
    <w:rsid w:val="00597CB6"/>
    <w:rsid w:val="005A01B4"/>
    <w:rsid w:val="005A41F2"/>
    <w:rsid w:val="005B3A2F"/>
    <w:rsid w:val="005B7D79"/>
    <w:rsid w:val="005C07C8"/>
    <w:rsid w:val="005C6A4D"/>
    <w:rsid w:val="005D104B"/>
    <w:rsid w:val="005D2824"/>
    <w:rsid w:val="005D2872"/>
    <w:rsid w:val="005D3E11"/>
    <w:rsid w:val="005E3BB2"/>
    <w:rsid w:val="005E43CE"/>
    <w:rsid w:val="005F431F"/>
    <w:rsid w:val="005F45C0"/>
    <w:rsid w:val="005F6689"/>
    <w:rsid w:val="005F7C3B"/>
    <w:rsid w:val="00600042"/>
    <w:rsid w:val="006004D0"/>
    <w:rsid w:val="006034E8"/>
    <w:rsid w:val="00603A1F"/>
    <w:rsid w:val="0060434D"/>
    <w:rsid w:val="00605AE7"/>
    <w:rsid w:val="00606FD6"/>
    <w:rsid w:val="00614016"/>
    <w:rsid w:val="0061472B"/>
    <w:rsid w:val="00616B63"/>
    <w:rsid w:val="00620378"/>
    <w:rsid w:val="00622023"/>
    <w:rsid w:val="006226C4"/>
    <w:rsid w:val="006255F4"/>
    <w:rsid w:val="00626FA9"/>
    <w:rsid w:val="00631F0B"/>
    <w:rsid w:val="006324B4"/>
    <w:rsid w:val="006338E7"/>
    <w:rsid w:val="00634E0F"/>
    <w:rsid w:val="0063753F"/>
    <w:rsid w:val="00641CBC"/>
    <w:rsid w:val="00646B2A"/>
    <w:rsid w:val="0064790A"/>
    <w:rsid w:val="00651A40"/>
    <w:rsid w:val="006626AE"/>
    <w:rsid w:val="00663FB0"/>
    <w:rsid w:val="00666DA8"/>
    <w:rsid w:val="00670918"/>
    <w:rsid w:val="00671D84"/>
    <w:rsid w:val="006752E7"/>
    <w:rsid w:val="006771A0"/>
    <w:rsid w:val="00682660"/>
    <w:rsid w:val="00683121"/>
    <w:rsid w:val="006851B9"/>
    <w:rsid w:val="00685EBE"/>
    <w:rsid w:val="00687378"/>
    <w:rsid w:val="00690539"/>
    <w:rsid w:val="00690706"/>
    <w:rsid w:val="00690CD2"/>
    <w:rsid w:val="00691636"/>
    <w:rsid w:val="00692C42"/>
    <w:rsid w:val="00693A6D"/>
    <w:rsid w:val="00695DE4"/>
    <w:rsid w:val="0069615C"/>
    <w:rsid w:val="00697F91"/>
    <w:rsid w:val="006A2ADE"/>
    <w:rsid w:val="006A3F92"/>
    <w:rsid w:val="006A6BBA"/>
    <w:rsid w:val="006B07DF"/>
    <w:rsid w:val="006B2F53"/>
    <w:rsid w:val="006B53F7"/>
    <w:rsid w:val="006E3376"/>
    <w:rsid w:val="006E3E54"/>
    <w:rsid w:val="006E5704"/>
    <w:rsid w:val="006E7EF8"/>
    <w:rsid w:val="0070576F"/>
    <w:rsid w:val="007063FF"/>
    <w:rsid w:val="0071093A"/>
    <w:rsid w:val="00721F2E"/>
    <w:rsid w:val="00723261"/>
    <w:rsid w:val="00727A48"/>
    <w:rsid w:val="00730578"/>
    <w:rsid w:val="00740795"/>
    <w:rsid w:val="00741738"/>
    <w:rsid w:val="00743BE6"/>
    <w:rsid w:val="00744891"/>
    <w:rsid w:val="007545EF"/>
    <w:rsid w:val="00755988"/>
    <w:rsid w:val="00766932"/>
    <w:rsid w:val="00767853"/>
    <w:rsid w:val="00770987"/>
    <w:rsid w:val="00777569"/>
    <w:rsid w:val="007805C0"/>
    <w:rsid w:val="007919B2"/>
    <w:rsid w:val="00794082"/>
    <w:rsid w:val="007A5E68"/>
    <w:rsid w:val="007A66C5"/>
    <w:rsid w:val="007B5D13"/>
    <w:rsid w:val="007C00EB"/>
    <w:rsid w:val="007C0BE7"/>
    <w:rsid w:val="007C1FAE"/>
    <w:rsid w:val="007D3331"/>
    <w:rsid w:val="007D6E58"/>
    <w:rsid w:val="007E003A"/>
    <w:rsid w:val="007E2BFA"/>
    <w:rsid w:val="007E5EF4"/>
    <w:rsid w:val="007F1E4A"/>
    <w:rsid w:val="007F3DEF"/>
    <w:rsid w:val="007F4119"/>
    <w:rsid w:val="00802C2C"/>
    <w:rsid w:val="00803C1E"/>
    <w:rsid w:val="00812DEB"/>
    <w:rsid w:val="00816647"/>
    <w:rsid w:val="00817C6E"/>
    <w:rsid w:val="008228AD"/>
    <w:rsid w:val="00827A40"/>
    <w:rsid w:val="008325D5"/>
    <w:rsid w:val="00834F34"/>
    <w:rsid w:val="008440C0"/>
    <w:rsid w:val="00845146"/>
    <w:rsid w:val="00845E5E"/>
    <w:rsid w:val="00851F72"/>
    <w:rsid w:val="00852FDA"/>
    <w:rsid w:val="00854E21"/>
    <w:rsid w:val="0086401B"/>
    <w:rsid w:val="00874DEB"/>
    <w:rsid w:val="00876B62"/>
    <w:rsid w:val="00877B1C"/>
    <w:rsid w:val="008824BC"/>
    <w:rsid w:val="008828EC"/>
    <w:rsid w:val="0089632A"/>
    <w:rsid w:val="008A0009"/>
    <w:rsid w:val="008A6992"/>
    <w:rsid w:val="008B37F8"/>
    <w:rsid w:val="008B6537"/>
    <w:rsid w:val="008B7D54"/>
    <w:rsid w:val="008C1EAD"/>
    <w:rsid w:val="008D4BC4"/>
    <w:rsid w:val="008D7136"/>
    <w:rsid w:val="008E0436"/>
    <w:rsid w:val="008E074F"/>
    <w:rsid w:val="008E657A"/>
    <w:rsid w:val="008F5B9F"/>
    <w:rsid w:val="00904109"/>
    <w:rsid w:val="00904451"/>
    <w:rsid w:val="00913EFC"/>
    <w:rsid w:val="00915642"/>
    <w:rsid w:val="009249D4"/>
    <w:rsid w:val="00924BBD"/>
    <w:rsid w:val="00930021"/>
    <w:rsid w:val="00934B66"/>
    <w:rsid w:val="0095250B"/>
    <w:rsid w:val="009530F6"/>
    <w:rsid w:val="00966F34"/>
    <w:rsid w:val="00976E08"/>
    <w:rsid w:val="009960F0"/>
    <w:rsid w:val="009A0E7B"/>
    <w:rsid w:val="009A39E8"/>
    <w:rsid w:val="009A5354"/>
    <w:rsid w:val="009A7D7E"/>
    <w:rsid w:val="009B0489"/>
    <w:rsid w:val="009B0699"/>
    <w:rsid w:val="009C40D2"/>
    <w:rsid w:val="009C7DCF"/>
    <w:rsid w:val="009E594F"/>
    <w:rsid w:val="009F7DAE"/>
    <w:rsid w:val="00A02223"/>
    <w:rsid w:val="00A0331D"/>
    <w:rsid w:val="00A11862"/>
    <w:rsid w:val="00A11B17"/>
    <w:rsid w:val="00A13784"/>
    <w:rsid w:val="00A21A46"/>
    <w:rsid w:val="00A246A8"/>
    <w:rsid w:val="00A25AB7"/>
    <w:rsid w:val="00A31922"/>
    <w:rsid w:val="00A325D0"/>
    <w:rsid w:val="00A344F2"/>
    <w:rsid w:val="00A43AAD"/>
    <w:rsid w:val="00A44561"/>
    <w:rsid w:val="00A445F4"/>
    <w:rsid w:val="00A4516E"/>
    <w:rsid w:val="00A454B3"/>
    <w:rsid w:val="00A4736D"/>
    <w:rsid w:val="00A544C8"/>
    <w:rsid w:val="00A60CB2"/>
    <w:rsid w:val="00A70FD2"/>
    <w:rsid w:val="00A715F3"/>
    <w:rsid w:val="00A77FE3"/>
    <w:rsid w:val="00A90DBA"/>
    <w:rsid w:val="00A91DE0"/>
    <w:rsid w:val="00A92633"/>
    <w:rsid w:val="00A94658"/>
    <w:rsid w:val="00A95C06"/>
    <w:rsid w:val="00AB30AF"/>
    <w:rsid w:val="00AB5D30"/>
    <w:rsid w:val="00AC7516"/>
    <w:rsid w:val="00AD4D9E"/>
    <w:rsid w:val="00AD7512"/>
    <w:rsid w:val="00AD7F61"/>
    <w:rsid w:val="00AE6C52"/>
    <w:rsid w:val="00AF2F70"/>
    <w:rsid w:val="00AF48A8"/>
    <w:rsid w:val="00B00328"/>
    <w:rsid w:val="00B03200"/>
    <w:rsid w:val="00B0408D"/>
    <w:rsid w:val="00B06E22"/>
    <w:rsid w:val="00B10683"/>
    <w:rsid w:val="00B1119C"/>
    <w:rsid w:val="00B21F00"/>
    <w:rsid w:val="00B22E80"/>
    <w:rsid w:val="00B2334E"/>
    <w:rsid w:val="00B24040"/>
    <w:rsid w:val="00B24CC5"/>
    <w:rsid w:val="00B25ECE"/>
    <w:rsid w:val="00B33B39"/>
    <w:rsid w:val="00B36B10"/>
    <w:rsid w:val="00B417B4"/>
    <w:rsid w:val="00B475AC"/>
    <w:rsid w:val="00B5221B"/>
    <w:rsid w:val="00B56613"/>
    <w:rsid w:val="00B62FBE"/>
    <w:rsid w:val="00B655A9"/>
    <w:rsid w:val="00B67A78"/>
    <w:rsid w:val="00B81B14"/>
    <w:rsid w:val="00B9131A"/>
    <w:rsid w:val="00B941FB"/>
    <w:rsid w:val="00B97F5A"/>
    <w:rsid w:val="00BA12F9"/>
    <w:rsid w:val="00BA52FF"/>
    <w:rsid w:val="00BA5F13"/>
    <w:rsid w:val="00BA60A4"/>
    <w:rsid w:val="00BC008B"/>
    <w:rsid w:val="00BC193B"/>
    <w:rsid w:val="00BD2258"/>
    <w:rsid w:val="00BE1199"/>
    <w:rsid w:val="00BE1CCB"/>
    <w:rsid w:val="00BE2AB9"/>
    <w:rsid w:val="00BF3E31"/>
    <w:rsid w:val="00BF6D8C"/>
    <w:rsid w:val="00BF7B0E"/>
    <w:rsid w:val="00C00945"/>
    <w:rsid w:val="00C02A9B"/>
    <w:rsid w:val="00C02E29"/>
    <w:rsid w:val="00C036BC"/>
    <w:rsid w:val="00C06E81"/>
    <w:rsid w:val="00C12596"/>
    <w:rsid w:val="00C12CF6"/>
    <w:rsid w:val="00C16A43"/>
    <w:rsid w:val="00C16F4C"/>
    <w:rsid w:val="00C2297C"/>
    <w:rsid w:val="00C22E1F"/>
    <w:rsid w:val="00C2728E"/>
    <w:rsid w:val="00C30E20"/>
    <w:rsid w:val="00C32645"/>
    <w:rsid w:val="00C3503F"/>
    <w:rsid w:val="00C40228"/>
    <w:rsid w:val="00C4724F"/>
    <w:rsid w:val="00C47A8A"/>
    <w:rsid w:val="00C57383"/>
    <w:rsid w:val="00C64664"/>
    <w:rsid w:val="00C66216"/>
    <w:rsid w:val="00C7713D"/>
    <w:rsid w:val="00C812C8"/>
    <w:rsid w:val="00C8148C"/>
    <w:rsid w:val="00C86385"/>
    <w:rsid w:val="00C909CC"/>
    <w:rsid w:val="00C93D14"/>
    <w:rsid w:val="00C96791"/>
    <w:rsid w:val="00CB09D9"/>
    <w:rsid w:val="00CB361E"/>
    <w:rsid w:val="00CC438D"/>
    <w:rsid w:val="00CD0671"/>
    <w:rsid w:val="00CD22FB"/>
    <w:rsid w:val="00CD627C"/>
    <w:rsid w:val="00CD6C5E"/>
    <w:rsid w:val="00CE48CF"/>
    <w:rsid w:val="00CE6ED0"/>
    <w:rsid w:val="00CF0671"/>
    <w:rsid w:val="00D1016E"/>
    <w:rsid w:val="00D14B90"/>
    <w:rsid w:val="00D17870"/>
    <w:rsid w:val="00D22F56"/>
    <w:rsid w:val="00D252F2"/>
    <w:rsid w:val="00D3038D"/>
    <w:rsid w:val="00D30573"/>
    <w:rsid w:val="00D3154F"/>
    <w:rsid w:val="00D3628D"/>
    <w:rsid w:val="00D37E52"/>
    <w:rsid w:val="00D4579F"/>
    <w:rsid w:val="00D47946"/>
    <w:rsid w:val="00D501E9"/>
    <w:rsid w:val="00D52B46"/>
    <w:rsid w:val="00D52E31"/>
    <w:rsid w:val="00D572BD"/>
    <w:rsid w:val="00D620BC"/>
    <w:rsid w:val="00D62808"/>
    <w:rsid w:val="00D64CCD"/>
    <w:rsid w:val="00D662C2"/>
    <w:rsid w:val="00D800EE"/>
    <w:rsid w:val="00D81C1C"/>
    <w:rsid w:val="00D82249"/>
    <w:rsid w:val="00D826C2"/>
    <w:rsid w:val="00D82A15"/>
    <w:rsid w:val="00D8407F"/>
    <w:rsid w:val="00D90EF3"/>
    <w:rsid w:val="00D964B7"/>
    <w:rsid w:val="00D9687F"/>
    <w:rsid w:val="00DA4B28"/>
    <w:rsid w:val="00DB771C"/>
    <w:rsid w:val="00DC6FA4"/>
    <w:rsid w:val="00DD4E92"/>
    <w:rsid w:val="00DD70CC"/>
    <w:rsid w:val="00DE1374"/>
    <w:rsid w:val="00DE1DD6"/>
    <w:rsid w:val="00DE578D"/>
    <w:rsid w:val="00DE77CE"/>
    <w:rsid w:val="00DE77E6"/>
    <w:rsid w:val="00DF41A4"/>
    <w:rsid w:val="00E05B8D"/>
    <w:rsid w:val="00E15372"/>
    <w:rsid w:val="00E173C0"/>
    <w:rsid w:val="00E25833"/>
    <w:rsid w:val="00E31612"/>
    <w:rsid w:val="00E342C9"/>
    <w:rsid w:val="00E35224"/>
    <w:rsid w:val="00E36E07"/>
    <w:rsid w:val="00E37A06"/>
    <w:rsid w:val="00E42A1B"/>
    <w:rsid w:val="00E43830"/>
    <w:rsid w:val="00E44CEC"/>
    <w:rsid w:val="00E472AD"/>
    <w:rsid w:val="00E4730F"/>
    <w:rsid w:val="00E50476"/>
    <w:rsid w:val="00E5369C"/>
    <w:rsid w:val="00E544CE"/>
    <w:rsid w:val="00E55506"/>
    <w:rsid w:val="00E56351"/>
    <w:rsid w:val="00E62978"/>
    <w:rsid w:val="00E72FEE"/>
    <w:rsid w:val="00E755E0"/>
    <w:rsid w:val="00E756D9"/>
    <w:rsid w:val="00E7585B"/>
    <w:rsid w:val="00E76B24"/>
    <w:rsid w:val="00E8095D"/>
    <w:rsid w:val="00E8359E"/>
    <w:rsid w:val="00E90606"/>
    <w:rsid w:val="00E920C0"/>
    <w:rsid w:val="00E97699"/>
    <w:rsid w:val="00EA042D"/>
    <w:rsid w:val="00EA14C0"/>
    <w:rsid w:val="00EA1507"/>
    <w:rsid w:val="00EA4A82"/>
    <w:rsid w:val="00EB7D0F"/>
    <w:rsid w:val="00EC1BA2"/>
    <w:rsid w:val="00EC1EF9"/>
    <w:rsid w:val="00EC30EA"/>
    <w:rsid w:val="00ED09E7"/>
    <w:rsid w:val="00ED5FE7"/>
    <w:rsid w:val="00EF11D5"/>
    <w:rsid w:val="00EF1602"/>
    <w:rsid w:val="00EF34C9"/>
    <w:rsid w:val="00F01A38"/>
    <w:rsid w:val="00F01D90"/>
    <w:rsid w:val="00F03CA1"/>
    <w:rsid w:val="00F1132E"/>
    <w:rsid w:val="00F249AA"/>
    <w:rsid w:val="00F25FDE"/>
    <w:rsid w:val="00F265B1"/>
    <w:rsid w:val="00F30AB5"/>
    <w:rsid w:val="00F32B0F"/>
    <w:rsid w:val="00F3510A"/>
    <w:rsid w:val="00F37AD7"/>
    <w:rsid w:val="00F452E9"/>
    <w:rsid w:val="00F459BE"/>
    <w:rsid w:val="00F50F6A"/>
    <w:rsid w:val="00F51E28"/>
    <w:rsid w:val="00F564F2"/>
    <w:rsid w:val="00F676F7"/>
    <w:rsid w:val="00F67A56"/>
    <w:rsid w:val="00F7110E"/>
    <w:rsid w:val="00F71C98"/>
    <w:rsid w:val="00F729A1"/>
    <w:rsid w:val="00F76873"/>
    <w:rsid w:val="00F92ABB"/>
    <w:rsid w:val="00F92F0B"/>
    <w:rsid w:val="00F9321E"/>
    <w:rsid w:val="00F94A32"/>
    <w:rsid w:val="00F95EF4"/>
    <w:rsid w:val="00FA1E86"/>
    <w:rsid w:val="00FA20B0"/>
    <w:rsid w:val="00FC5F17"/>
    <w:rsid w:val="00FC65BD"/>
    <w:rsid w:val="00FD1265"/>
    <w:rsid w:val="00FD7DB1"/>
    <w:rsid w:val="00FD7DBF"/>
    <w:rsid w:val="00FE5180"/>
    <w:rsid w:val="00FE7F44"/>
    <w:rsid w:val="00FF28A6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fillcolor="white" strokecolor="#60c">
      <v:fill color="white"/>
      <v:stroke color="#60c"/>
      <v:textbox inset=",0,,0"/>
      <o:colormru v:ext="edit" colors="#60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character" w:customStyle="1" w:styleId="A10">
    <w:name w:val="A1"/>
    <w:uiPriority w:val="99"/>
    <w:rsid w:val="00B22E80"/>
    <w:rPr>
      <w:rFonts w:cs="VAG Rounded Std Light"/>
      <w:color w:val="000000"/>
      <w:sz w:val="69"/>
      <w:szCs w:val="69"/>
    </w:rPr>
  </w:style>
  <w:style w:type="character" w:customStyle="1" w:styleId="apple-converted-space">
    <w:name w:val="apple-converted-space"/>
    <w:rsid w:val="00B67A78"/>
  </w:style>
  <w:style w:type="paragraph" w:styleId="a6">
    <w:name w:val="Normal (Web)"/>
    <w:basedOn w:val="a"/>
    <w:uiPriority w:val="99"/>
    <w:unhideWhenUsed/>
    <w:rsid w:val="00B67A78"/>
    <w:pPr>
      <w:spacing w:before="100" w:beforeAutospacing="1" w:after="100" w:afterAutospacing="1"/>
    </w:pPr>
  </w:style>
  <w:style w:type="character" w:customStyle="1" w:styleId="shorttext1">
    <w:name w:val="short_text1"/>
    <w:rsid w:val="00B67A78"/>
    <w:rPr>
      <w:sz w:val="36"/>
      <w:szCs w:val="36"/>
    </w:rPr>
  </w:style>
  <w:style w:type="character" w:customStyle="1" w:styleId="apple-style-span">
    <w:name w:val="apple-style-span"/>
    <w:rsid w:val="0086401B"/>
  </w:style>
  <w:style w:type="paragraph" w:styleId="a7">
    <w:name w:val="footer"/>
    <w:basedOn w:val="a"/>
    <w:link w:val="Char1"/>
    <w:unhideWhenUsed/>
    <w:rsid w:val="009C40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9C40D2"/>
    <w:rPr>
      <w:sz w:val="24"/>
      <w:szCs w:val="24"/>
    </w:rPr>
  </w:style>
  <w:style w:type="table" w:styleId="a8">
    <w:name w:val="Table Grid"/>
    <w:basedOn w:val="a1"/>
    <w:uiPriority w:val="59"/>
    <w:rsid w:val="00E536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character" w:customStyle="1" w:styleId="A10">
    <w:name w:val="A1"/>
    <w:uiPriority w:val="99"/>
    <w:rsid w:val="00B22E80"/>
    <w:rPr>
      <w:rFonts w:cs="VAG Rounded Std Light"/>
      <w:color w:val="000000"/>
      <w:sz w:val="69"/>
      <w:szCs w:val="69"/>
    </w:rPr>
  </w:style>
  <w:style w:type="character" w:customStyle="1" w:styleId="apple-converted-space">
    <w:name w:val="apple-converted-space"/>
    <w:rsid w:val="00B67A78"/>
  </w:style>
  <w:style w:type="paragraph" w:styleId="a6">
    <w:name w:val="Normal (Web)"/>
    <w:basedOn w:val="a"/>
    <w:uiPriority w:val="99"/>
    <w:unhideWhenUsed/>
    <w:rsid w:val="00B67A78"/>
    <w:pPr>
      <w:spacing w:before="100" w:beforeAutospacing="1" w:after="100" w:afterAutospacing="1"/>
    </w:pPr>
  </w:style>
  <w:style w:type="character" w:customStyle="1" w:styleId="shorttext1">
    <w:name w:val="short_text1"/>
    <w:rsid w:val="00B67A78"/>
    <w:rPr>
      <w:sz w:val="36"/>
      <w:szCs w:val="36"/>
    </w:rPr>
  </w:style>
  <w:style w:type="character" w:customStyle="1" w:styleId="apple-style-span">
    <w:name w:val="apple-style-span"/>
    <w:rsid w:val="0086401B"/>
  </w:style>
  <w:style w:type="paragraph" w:styleId="a7">
    <w:name w:val="footer"/>
    <w:basedOn w:val="a"/>
    <w:link w:val="Char1"/>
    <w:unhideWhenUsed/>
    <w:rsid w:val="009C40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9C40D2"/>
    <w:rPr>
      <w:sz w:val="24"/>
      <w:szCs w:val="24"/>
    </w:rPr>
  </w:style>
  <w:style w:type="table" w:styleId="a8">
    <w:name w:val="Table Grid"/>
    <w:basedOn w:val="a1"/>
    <w:uiPriority w:val="59"/>
    <w:rsid w:val="00E536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75;&#1604;&#1587;&#1575;&#1576;&#1593;&#1577;%20&#1601;&#1604;&#1610;&#1606;&#1580;%204.dot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FCD3-9A8A-417F-9DFF-0119CC2B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السابعة فلينج 4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Sheet   عرضي</vt:lpstr>
      <vt:lpstr>Preparation Sheet   عرضي</vt:lpstr>
    </vt:vector>
  </TitlesOfParts>
  <Company>n0n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Sheet   عرضي</dc:title>
  <dc:creator>user</dc:creator>
  <cp:lastModifiedBy>امل</cp:lastModifiedBy>
  <cp:revision>2</cp:revision>
  <cp:lastPrinted>2014-07-07T18:06:00Z</cp:lastPrinted>
  <dcterms:created xsi:type="dcterms:W3CDTF">2016-09-08T08:29:00Z</dcterms:created>
  <dcterms:modified xsi:type="dcterms:W3CDTF">2016-09-08T08:29:00Z</dcterms:modified>
</cp:coreProperties>
</file>